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B6D6" w14:textId="6FD5D620" w:rsidR="00FE15F0" w:rsidRPr="00F517F6" w:rsidRDefault="004C223B" w:rsidP="00F517F6">
      <w:pPr>
        <w:jc w:val="center"/>
        <w:rPr>
          <w:i w:val="0"/>
          <w:iCs w:val="0"/>
        </w:rPr>
      </w:pPr>
      <w:r>
        <w:rPr>
          <w:i w:val="0"/>
          <w:iCs w:val="0"/>
          <w:noProof/>
        </w:rPr>
        <w:drawing>
          <wp:inline distT="0" distB="0" distL="0" distR="0" wp14:anchorId="4FAEB127" wp14:editId="7BCF0F57">
            <wp:extent cx="1384300" cy="762000"/>
            <wp:effectExtent l="0" t="0" r="0" b="0"/>
            <wp:docPr id="1044776403" name="Picture 15" descr="Orang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76403" name="Picture 15" descr="Orange text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2EA5" w14:textId="4C35D838" w:rsidR="007C5648" w:rsidRDefault="007C5648" w:rsidP="00161D10">
      <w:pPr>
        <w:jc w:val="center"/>
        <w:textAlignment w:val="baseline"/>
        <w:rPr>
          <w:rFonts w:ascii="Avenir Black" w:hAnsi="Avenir Black"/>
          <w:b/>
          <w:bCs/>
          <w:color w:val="800000"/>
          <w:sz w:val="48"/>
          <w:szCs w:val="48"/>
        </w:rPr>
      </w:pPr>
      <w:r w:rsidRPr="007C5648">
        <w:rPr>
          <w:rFonts w:ascii="Avenir Black" w:hAnsi="Avenir Black"/>
          <w:b/>
          <w:bCs/>
          <w:color w:val="800000"/>
          <w:sz w:val="48"/>
          <w:szCs w:val="48"/>
        </w:rPr>
        <w:t>Using the Success Triad</w:t>
      </w:r>
    </w:p>
    <w:p w14:paraId="7AD548AE" w14:textId="283F4742" w:rsidR="001A761C" w:rsidRPr="00953521" w:rsidRDefault="000D707F" w:rsidP="00953521">
      <w:pPr>
        <w:textAlignment w:val="baseline"/>
        <w:rPr>
          <w:rFonts w:ascii="Avenir Black" w:eastAsia="MS PGothic" w:hAnsi="Avenir Black" w:cs="MS PGothic"/>
          <w:b/>
          <w:bCs/>
          <w:color w:val="007F1F"/>
          <w:kern w:val="24"/>
          <w:sz w:val="30"/>
          <w:szCs w:val="30"/>
        </w:rPr>
      </w:pPr>
      <w:r w:rsidRPr="00FA0BBF">
        <w:rPr>
          <w:rFonts w:ascii="Avenir Black" w:eastAsia="MS PGothic" w:hAnsi="Avenir Black" w:cs="MS PGothic"/>
          <w:b/>
          <w:bCs/>
          <w:color w:val="FF6238"/>
          <w:kern w:val="24"/>
          <w:sz w:val="30"/>
          <w:szCs w:val="30"/>
        </w:rPr>
        <w:t>Objective:</w:t>
      </w:r>
      <w:r w:rsidRPr="00953521">
        <w:rPr>
          <w:rFonts w:ascii="Avenir Book" w:eastAsia="MS PGothic" w:hAnsi="Avenir Book" w:cs="MS PGothic"/>
          <w:b/>
          <w:bCs/>
          <w:color w:val="000000" w:themeColor="text1"/>
          <w:kern w:val="24"/>
          <w:sz w:val="30"/>
          <w:szCs w:val="30"/>
        </w:rPr>
        <w:t xml:space="preserve"> </w:t>
      </w:r>
      <w:r w:rsidR="00FA0BBF">
        <w:rPr>
          <w:rFonts w:ascii="Avenir Book" w:eastAsia="MS PGothic" w:hAnsi="Avenir Book" w:cs="MS PGothic"/>
          <w:b/>
          <w:bCs/>
          <w:color w:val="800000"/>
          <w:kern w:val="24"/>
          <w:sz w:val="30"/>
          <w:szCs w:val="30"/>
        </w:rPr>
        <w:t>Develop an objective view about what it will take to achieve something you want</w:t>
      </w:r>
    </w:p>
    <w:p w14:paraId="18C4B5C3" w14:textId="77777777" w:rsidR="00C51950" w:rsidRDefault="00C51950" w:rsidP="001A761C">
      <w:pPr>
        <w:pStyle w:val="NormalWeb"/>
        <w:spacing w:before="0" w:beforeAutospacing="0" w:after="0" w:afterAutospacing="0"/>
        <w:textAlignment w:val="baseline"/>
        <w:rPr>
          <w:rFonts w:ascii="Avenir Black" w:eastAsia="MS PGothic" w:hAnsi="Avenir Black" w:cs="MS PGothic"/>
          <w:b/>
          <w:bCs/>
          <w:color w:val="FF6238"/>
          <w:kern w:val="24"/>
        </w:rPr>
      </w:pPr>
    </w:p>
    <w:p w14:paraId="1ABE1F69" w14:textId="48C716DB" w:rsidR="001A761C" w:rsidRPr="00671481" w:rsidRDefault="001A761C" w:rsidP="001A761C">
      <w:pPr>
        <w:pStyle w:val="NormalWeb"/>
        <w:spacing w:before="0" w:beforeAutospacing="0" w:after="0" w:afterAutospacing="0"/>
        <w:textAlignment w:val="baseline"/>
        <w:rPr>
          <w:color w:val="800000"/>
        </w:rPr>
      </w:pPr>
      <w:r w:rsidRPr="001C6B1E">
        <w:rPr>
          <w:rFonts w:ascii="Avenir Black" w:eastAsia="MS PGothic" w:hAnsi="Avenir Black" w:cs="MS PGothic"/>
          <w:b/>
          <w:bCs/>
          <w:color w:val="FF6238"/>
          <w:kern w:val="24"/>
        </w:rPr>
        <w:t xml:space="preserve">Step 1: </w:t>
      </w:r>
      <w:r w:rsidR="007D2C47" w:rsidRPr="00671481">
        <w:rPr>
          <w:rFonts w:ascii="Avenir Black" w:eastAsia="MS PGothic" w:hAnsi="Avenir Black" w:cs="MS PGothic"/>
          <w:b/>
          <w:bCs/>
          <w:color w:val="800000"/>
          <w:kern w:val="24"/>
        </w:rPr>
        <w:t>Determine the goal or project</w:t>
      </w:r>
    </w:p>
    <w:p w14:paraId="09FAD157" w14:textId="1D215823" w:rsidR="001A761C" w:rsidRDefault="002C7CC8" w:rsidP="007138C0">
      <w:pPr>
        <w:pStyle w:val="NormalWeb"/>
        <w:rPr>
          <w:rFonts w:ascii="Avenir Book" w:eastAsia="MS PGothic" w:hAnsi="Avenir Book" w:cs="MS PGothic"/>
          <w:color w:val="800000"/>
          <w:kern w:val="24"/>
        </w:rPr>
      </w:pPr>
      <w:r w:rsidRPr="002C7CC8">
        <w:rPr>
          <w:rFonts w:ascii="Avenir Book" w:eastAsia="MS PGothic" w:hAnsi="Avenir Book" w:cs="MS PGothic"/>
          <w:b/>
          <w:bCs/>
          <w:color w:val="800000"/>
          <w:kern w:val="24"/>
        </w:rPr>
        <w:t xml:space="preserve">Choose a Goal or Project – </w:t>
      </w:r>
      <w:r w:rsidRPr="002C7CC8">
        <w:rPr>
          <w:rFonts w:ascii="Avenir Book" w:eastAsia="MS PGothic" w:hAnsi="Avenir Book" w:cs="MS PGothic"/>
          <w:color w:val="800000"/>
          <w:kern w:val="24"/>
        </w:rPr>
        <w:t>something meaningful you want to achieve</w:t>
      </w:r>
      <w:r w:rsidR="007138C0">
        <w:rPr>
          <w:rFonts w:ascii="Avenir Book" w:eastAsia="MS PGothic" w:hAnsi="Avenir Book" w:cs="MS PGothic"/>
          <w:color w:val="800000"/>
          <w:kern w:val="24"/>
        </w:rPr>
        <w:t xml:space="preserve"> that requires </w:t>
      </w:r>
      <w:r w:rsidR="00671481">
        <w:rPr>
          <w:rFonts w:ascii="Avenir Book" w:eastAsia="MS PGothic" w:hAnsi="Avenir Book" w:cs="MS PGothic"/>
          <w:color w:val="800000"/>
          <w:kern w:val="24"/>
        </w:rPr>
        <w:t>objectivity to increase the chances of success.</w:t>
      </w:r>
    </w:p>
    <w:p w14:paraId="121E1CF3" w14:textId="26E74DD7" w:rsidR="000D707F" w:rsidRDefault="00E04FD7" w:rsidP="001A761C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fldChar w:fldCharType="begin">
          <w:ffData>
            <w:name w:val="Text11"/>
            <w:enabled/>
            <w:calcOnExit w:val="0"/>
            <w:textInput>
              <w:default w:val="Write your goal or project here"/>
            </w:textInput>
          </w:ffData>
        </w:fldChar>
      </w:r>
      <w:bookmarkStart w:id="0" w:name="Text11"/>
      <w:r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instrText xml:space="preserve"> FORMTEXT </w:instrText>
      </w:r>
      <w:r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</w:r>
      <w:r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fldChar w:fldCharType="separate"/>
      </w:r>
      <w:r>
        <w:rPr>
          <w:rFonts w:ascii="Avenir Book" w:eastAsia="MS PGothic" w:hAnsi="Avenir Book" w:cs="MS PGothic"/>
          <w:noProof/>
          <w:color w:val="800000"/>
          <w:kern w:val="24"/>
          <w:bdr w:val="single" w:sz="4" w:space="0" w:color="auto"/>
        </w:rPr>
        <w:t>Write your goal or project here</w:t>
      </w:r>
      <w:r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fldChar w:fldCharType="end"/>
      </w:r>
      <w:bookmarkEnd w:id="0"/>
    </w:p>
    <w:p w14:paraId="0E7F38C7" w14:textId="77777777" w:rsidR="00083FBF" w:rsidRDefault="00083FBF" w:rsidP="000D707F">
      <w:pPr>
        <w:pStyle w:val="NormalWeb"/>
        <w:spacing w:before="0" w:beforeAutospacing="0" w:after="0" w:afterAutospacing="0"/>
        <w:textAlignment w:val="baseline"/>
        <w:rPr>
          <w:rFonts w:ascii="Avenir Black" w:eastAsia="MS PGothic" w:hAnsi="Avenir Black" w:cs="MS PGothic"/>
          <w:b/>
          <w:bCs/>
          <w:color w:val="007F1F"/>
          <w:kern w:val="24"/>
        </w:rPr>
      </w:pPr>
    </w:p>
    <w:p w14:paraId="7E448688" w14:textId="50157510" w:rsidR="000D707F" w:rsidRPr="001C6B1E" w:rsidRDefault="000D707F" w:rsidP="000D707F">
      <w:pPr>
        <w:pStyle w:val="NormalWeb"/>
        <w:spacing w:before="0" w:beforeAutospacing="0" w:after="0" w:afterAutospacing="0"/>
        <w:textAlignment w:val="baseline"/>
        <w:rPr>
          <w:color w:val="FF6238"/>
        </w:rPr>
      </w:pPr>
      <w:r w:rsidRPr="001C6B1E">
        <w:rPr>
          <w:rFonts w:ascii="Avenir Black" w:eastAsia="MS PGothic" w:hAnsi="Avenir Black" w:cs="MS PGothic"/>
          <w:b/>
          <w:bCs/>
          <w:color w:val="FF6238"/>
          <w:kern w:val="24"/>
        </w:rPr>
        <w:t xml:space="preserve">Step 2: </w:t>
      </w:r>
      <w:r w:rsidR="00F663DC">
        <w:rPr>
          <w:rFonts w:ascii="Avenir Black" w:eastAsia="MS PGothic" w:hAnsi="Avenir Black" w:cs="MS PGothic"/>
          <w:b/>
          <w:bCs/>
          <w:color w:val="800000"/>
          <w:kern w:val="24"/>
        </w:rPr>
        <w:t>Use the three success enhances</w:t>
      </w:r>
    </w:p>
    <w:p w14:paraId="25EA0C63" w14:textId="5E254776" w:rsidR="000D707F" w:rsidRDefault="002974A9" w:rsidP="000D707F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</w:rPr>
        <w:t xml:space="preserve">Work out your non-negotiables, sidesteppers and derailers </w:t>
      </w:r>
      <w:r w:rsidR="00C10A13">
        <w:rPr>
          <w:rFonts w:ascii="Avenir Book" w:eastAsia="MS PGothic" w:hAnsi="Avenir Book" w:cs="MS PGothic"/>
          <w:color w:val="800000"/>
          <w:kern w:val="24"/>
        </w:rPr>
        <w:t>for the project or goal you are looking to progress.</w:t>
      </w:r>
      <w:r w:rsidR="00E04FD7">
        <w:rPr>
          <w:rFonts w:ascii="Avenir Book" w:eastAsia="MS PGothic" w:hAnsi="Avenir Book" w:cs="MS PGothic"/>
          <w:color w:val="800000"/>
          <w:kern w:val="24"/>
        </w:rPr>
        <w:t xml:space="preserve"> If it helps</w:t>
      </w:r>
      <w:r w:rsidR="00652D51">
        <w:rPr>
          <w:rFonts w:ascii="Avenir Book" w:eastAsia="MS PGothic" w:hAnsi="Avenir Book" w:cs="MS PGothic"/>
          <w:color w:val="800000"/>
          <w:kern w:val="24"/>
        </w:rPr>
        <w:t>, the definitions and some</w:t>
      </w:r>
      <w:r w:rsidR="00E04FD7">
        <w:rPr>
          <w:rFonts w:ascii="Avenir Book" w:eastAsia="MS PGothic" w:hAnsi="Avenir Book" w:cs="MS PGothic"/>
          <w:color w:val="800000"/>
          <w:kern w:val="24"/>
        </w:rPr>
        <w:t xml:space="preserve"> prompt questions on page 3.</w:t>
      </w:r>
    </w:p>
    <w:p w14:paraId="6EAAC34D" w14:textId="77777777" w:rsidR="00C10A13" w:rsidRDefault="00C10A13" w:rsidP="000D707F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C10A13" w:rsidRPr="00C71031" w14:paraId="0E2B1DE2" w14:textId="77777777" w:rsidTr="00C10A13">
        <w:tc>
          <w:tcPr>
            <w:tcW w:w="3162" w:type="dxa"/>
          </w:tcPr>
          <w:p w14:paraId="482FA32D" w14:textId="358F2C13" w:rsidR="00C10A13" w:rsidRPr="00C71031" w:rsidRDefault="00C10A13" w:rsidP="00C7103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venir Black" w:eastAsia="MS PGothic" w:hAnsi="Avenir Black" w:cs="MS PGothic"/>
                <w:b/>
                <w:bCs/>
                <w:color w:val="800000"/>
                <w:kern w:val="24"/>
              </w:rPr>
            </w:pPr>
            <w:r w:rsidRPr="00C71031">
              <w:rPr>
                <w:rFonts w:ascii="Avenir Black" w:eastAsia="MS PGothic" w:hAnsi="Avenir Black" w:cs="MS PGothic"/>
                <w:b/>
                <w:bCs/>
                <w:color w:val="800000"/>
                <w:kern w:val="24"/>
              </w:rPr>
              <w:t>Non-</w:t>
            </w:r>
            <w:r w:rsidR="00C71031" w:rsidRPr="00C71031">
              <w:rPr>
                <w:rFonts w:ascii="Avenir Black" w:eastAsia="MS PGothic" w:hAnsi="Avenir Black" w:cs="MS PGothic"/>
                <w:b/>
                <w:bCs/>
                <w:color w:val="800000"/>
                <w:kern w:val="24"/>
              </w:rPr>
              <w:t>negotiables</w:t>
            </w:r>
            <w:r w:rsidR="00161D10">
              <w:rPr>
                <w:rFonts w:ascii="Avenir Black" w:eastAsia="MS PGothic" w:hAnsi="Avenir Black" w:cs="MS PGothic"/>
                <w:b/>
                <w:bCs/>
                <w:color w:val="800000"/>
                <w:kern w:val="24"/>
              </w:rPr>
              <w:t xml:space="preserve"> </w:t>
            </w:r>
          </w:p>
        </w:tc>
        <w:tc>
          <w:tcPr>
            <w:tcW w:w="3163" w:type="dxa"/>
          </w:tcPr>
          <w:p w14:paraId="6693DCAC" w14:textId="7F3174AE" w:rsidR="00C10A13" w:rsidRPr="00C71031" w:rsidRDefault="00C71031" w:rsidP="00C7103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venir Black" w:eastAsia="MS PGothic" w:hAnsi="Avenir Black" w:cs="MS PGothic"/>
                <w:b/>
                <w:bCs/>
                <w:color w:val="800000"/>
                <w:kern w:val="24"/>
              </w:rPr>
            </w:pPr>
            <w:r w:rsidRPr="00C71031">
              <w:rPr>
                <w:rFonts w:ascii="Avenir Black" w:eastAsia="MS PGothic" w:hAnsi="Avenir Black" w:cs="MS PGothic"/>
                <w:b/>
                <w:bCs/>
                <w:color w:val="800000"/>
                <w:kern w:val="24"/>
              </w:rPr>
              <w:t>Sidesteppers</w:t>
            </w:r>
          </w:p>
        </w:tc>
        <w:tc>
          <w:tcPr>
            <w:tcW w:w="3163" w:type="dxa"/>
          </w:tcPr>
          <w:p w14:paraId="51859ED4" w14:textId="4813F799" w:rsidR="00C10A13" w:rsidRPr="00C71031" w:rsidRDefault="00C71031" w:rsidP="00C7103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venir Black" w:eastAsia="MS PGothic" w:hAnsi="Avenir Black" w:cs="MS PGothic"/>
                <w:b/>
                <w:bCs/>
                <w:color w:val="800000"/>
                <w:kern w:val="24"/>
              </w:rPr>
            </w:pPr>
            <w:r w:rsidRPr="00C71031">
              <w:rPr>
                <w:rFonts w:ascii="Avenir Black" w:eastAsia="MS PGothic" w:hAnsi="Avenir Black" w:cs="MS PGothic"/>
                <w:b/>
                <w:bCs/>
                <w:color w:val="800000"/>
                <w:kern w:val="24"/>
              </w:rPr>
              <w:t>Derailers</w:t>
            </w:r>
          </w:p>
        </w:tc>
      </w:tr>
      <w:tr w:rsidR="00C10A13" w14:paraId="37205FBC" w14:textId="77777777" w:rsidTr="00652D51">
        <w:trPr>
          <w:trHeight w:val="6316"/>
        </w:trPr>
        <w:tc>
          <w:tcPr>
            <w:tcW w:w="3162" w:type="dxa"/>
          </w:tcPr>
          <w:p w14:paraId="27262C0A" w14:textId="61140303" w:rsidR="00C10A13" w:rsidRDefault="000A5803" w:rsidP="000D707F">
            <w:pPr>
              <w:pStyle w:val="NormalWeb"/>
              <w:spacing w:before="0" w:beforeAutospacing="0" w:after="0" w:afterAutospacing="0"/>
              <w:textAlignment w:val="baseline"/>
              <w:rPr>
                <w:rFonts w:ascii="Avenir Book" w:eastAsia="MS PGothic" w:hAnsi="Avenir Book" w:cs="MS PGothic"/>
                <w:color w:val="800000"/>
                <w:kern w:val="24"/>
              </w:rPr>
            </w:pP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bookmarkStart w:id="1" w:name="Text10"/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instrText xml:space="preserve"> FORMTEXT </w:instrText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fldChar w:fldCharType="separate"/>
            </w:r>
            <w:r w:rsidRPr="000A5803">
              <w:rPr>
                <w:rFonts w:ascii="Avenir Book" w:eastAsia="MS PGothic" w:hAnsi="Avenir Book" w:cs="MS PGothic"/>
                <w:noProof/>
                <w:color w:val="800000"/>
                <w:kern w:val="24"/>
                <w:sz w:val="21"/>
                <w:szCs w:val="21"/>
              </w:rPr>
              <w:t>Write here</w:t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3163" w:type="dxa"/>
          </w:tcPr>
          <w:p w14:paraId="7E74334D" w14:textId="14E663AA" w:rsidR="00C10A13" w:rsidRDefault="0009343C" w:rsidP="000D707F">
            <w:pPr>
              <w:pStyle w:val="NormalWeb"/>
              <w:spacing w:before="0" w:beforeAutospacing="0" w:after="0" w:afterAutospacing="0"/>
              <w:textAlignment w:val="baseline"/>
              <w:rPr>
                <w:rFonts w:ascii="Avenir Book" w:eastAsia="MS PGothic" w:hAnsi="Avenir Book" w:cs="MS PGothic"/>
                <w:color w:val="800000"/>
                <w:kern w:val="24"/>
              </w:rPr>
            </w:pP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instrText xml:space="preserve"> FORMTEXT </w:instrText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fldChar w:fldCharType="separate"/>
            </w:r>
            <w:r w:rsidRPr="000A5803">
              <w:rPr>
                <w:rFonts w:ascii="Avenir Book" w:eastAsia="MS PGothic" w:hAnsi="Avenir Book" w:cs="MS PGothic"/>
                <w:noProof/>
                <w:color w:val="800000"/>
                <w:kern w:val="24"/>
                <w:sz w:val="21"/>
                <w:szCs w:val="21"/>
              </w:rPr>
              <w:t>Write here</w:t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fldChar w:fldCharType="end"/>
            </w:r>
          </w:p>
        </w:tc>
        <w:tc>
          <w:tcPr>
            <w:tcW w:w="3163" w:type="dxa"/>
          </w:tcPr>
          <w:p w14:paraId="4AE10F9A" w14:textId="658A2A3A" w:rsidR="00C10A13" w:rsidRDefault="0009343C" w:rsidP="000D707F">
            <w:pPr>
              <w:pStyle w:val="NormalWeb"/>
              <w:spacing w:before="0" w:beforeAutospacing="0" w:after="0" w:afterAutospacing="0"/>
              <w:textAlignment w:val="baseline"/>
              <w:rPr>
                <w:rFonts w:ascii="Avenir Book" w:eastAsia="MS PGothic" w:hAnsi="Avenir Book" w:cs="MS PGothic"/>
                <w:color w:val="800000"/>
                <w:kern w:val="24"/>
              </w:rPr>
            </w:pP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instrText xml:space="preserve"> FORMTEXT </w:instrText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fldChar w:fldCharType="separate"/>
            </w:r>
            <w:r w:rsidRPr="000A5803">
              <w:rPr>
                <w:rFonts w:ascii="Avenir Book" w:eastAsia="MS PGothic" w:hAnsi="Avenir Book" w:cs="MS PGothic"/>
                <w:noProof/>
                <w:color w:val="800000"/>
                <w:kern w:val="24"/>
                <w:sz w:val="21"/>
                <w:szCs w:val="21"/>
              </w:rPr>
              <w:t>Write here</w:t>
            </w:r>
            <w:r w:rsidRPr="000A5803">
              <w:rPr>
                <w:rFonts w:ascii="Avenir Book" w:eastAsia="MS PGothic" w:hAnsi="Avenir Book" w:cs="MS PGothic"/>
                <w:color w:val="800000"/>
                <w:kern w:val="24"/>
                <w:sz w:val="21"/>
                <w:szCs w:val="21"/>
              </w:rPr>
              <w:fldChar w:fldCharType="end"/>
            </w:r>
          </w:p>
        </w:tc>
      </w:tr>
    </w:tbl>
    <w:p w14:paraId="4ECCF6F4" w14:textId="77777777" w:rsidR="00083FBF" w:rsidRPr="001C6B1E" w:rsidRDefault="00083FBF" w:rsidP="000D707F">
      <w:pPr>
        <w:pStyle w:val="NormalWeb"/>
        <w:spacing w:before="0" w:beforeAutospacing="0" w:after="0" w:afterAutospacing="0"/>
        <w:textAlignment w:val="baseline"/>
        <w:rPr>
          <w:rFonts w:ascii="Avenir Black" w:eastAsia="MS PGothic" w:hAnsi="Avenir Black" w:cs="MS PGothic"/>
          <w:b/>
          <w:bCs/>
          <w:color w:val="FF6238"/>
          <w:kern w:val="24"/>
        </w:rPr>
      </w:pPr>
    </w:p>
    <w:p w14:paraId="2E9A94B0" w14:textId="174656B2" w:rsidR="000D707F" w:rsidRPr="001C6B1E" w:rsidRDefault="000D707F" w:rsidP="000D707F">
      <w:pPr>
        <w:pStyle w:val="NormalWeb"/>
        <w:spacing w:before="0" w:beforeAutospacing="0" w:after="0" w:afterAutospacing="0"/>
        <w:textAlignment w:val="baseline"/>
        <w:rPr>
          <w:color w:val="FF6238"/>
        </w:rPr>
      </w:pPr>
      <w:r w:rsidRPr="001C6B1E">
        <w:rPr>
          <w:rFonts w:ascii="Avenir Black" w:eastAsia="MS PGothic" w:hAnsi="Avenir Black" w:cs="MS PGothic"/>
          <w:b/>
          <w:bCs/>
          <w:color w:val="FF6238"/>
          <w:kern w:val="24"/>
        </w:rPr>
        <w:t xml:space="preserve">Step 3: </w:t>
      </w:r>
      <w:r w:rsidR="003961DA">
        <w:rPr>
          <w:rFonts w:ascii="Avenir Black" w:eastAsia="MS PGothic" w:hAnsi="Avenir Black" w:cs="MS PGothic"/>
          <w:b/>
          <w:bCs/>
          <w:color w:val="800000"/>
          <w:kern w:val="24"/>
        </w:rPr>
        <w:t>Refine and adjust</w:t>
      </w:r>
    </w:p>
    <w:p w14:paraId="7B46F382" w14:textId="0A37B666" w:rsidR="000D707F" w:rsidRDefault="00DA056D" w:rsidP="000D707F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</w:rPr>
        <w:t xml:space="preserve">Reflect on your content and decide what </w:t>
      </w:r>
      <w:r w:rsidR="0084654A">
        <w:rPr>
          <w:rFonts w:ascii="Avenir Book" w:eastAsia="MS PGothic" w:hAnsi="Avenir Book" w:cs="MS PGothic"/>
          <w:color w:val="800000"/>
          <w:kern w:val="24"/>
        </w:rPr>
        <w:t>specific things you are going to do.  How will you ensure you will progress your good intent.</w:t>
      </w:r>
    </w:p>
    <w:p w14:paraId="7D6BCD75" w14:textId="77777777" w:rsidR="000D707F" w:rsidRDefault="000D707F" w:rsidP="000D707F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</w:p>
    <w:p w14:paraId="6248BA59" w14:textId="69859A13" w:rsidR="00FA2B33" w:rsidRPr="00E04FD7" w:rsidRDefault="009856A3" w:rsidP="00E04FD7">
      <w:pPr>
        <w:pStyle w:val="NormalWeb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</w:rPr>
        <w:fldChar w:fldCharType="begin">
          <w:ffData>
            <w:name w:val="Text9"/>
            <w:enabled/>
            <w:calcOnExit w:val="0"/>
            <w:textInput>
              <w:default w:val="What actions are you going to actually take? Write them here."/>
            </w:textInput>
          </w:ffData>
        </w:fldChar>
      </w:r>
      <w:bookmarkStart w:id="2" w:name="Text9"/>
      <w:r>
        <w:rPr>
          <w:rFonts w:ascii="Avenir Book" w:eastAsia="MS PGothic" w:hAnsi="Avenir Book" w:cs="MS PGothic"/>
          <w:color w:val="800000"/>
          <w:kern w:val="24"/>
        </w:rPr>
        <w:instrText xml:space="preserve"> FORMTEXT </w:instrText>
      </w:r>
      <w:r>
        <w:rPr>
          <w:rFonts w:ascii="Avenir Book" w:eastAsia="MS PGothic" w:hAnsi="Avenir Book" w:cs="MS PGothic"/>
          <w:color w:val="800000"/>
          <w:kern w:val="24"/>
        </w:rPr>
      </w:r>
      <w:r>
        <w:rPr>
          <w:rFonts w:ascii="Avenir Book" w:eastAsia="MS PGothic" w:hAnsi="Avenir Book" w:cs="MS PGothic"/>
          <w:color w:val="800000"/>
          <w:kern w:val="24"/>
        </w:rPr>
        <w:fldChar w:fldCharType="separate"/>
      </w:r>
      <w:r>
        <w:rPr>
          <w:rFonts w:ascii="Avenir Book" w:eastAsia="MS PGothic" w:hAnsi="Avenir Book" w:cs="MS PGothic"/>
          <w:noProof/>
          <w:color w:val="800000"/>
          <w:kern w:val="24"/>
        </w:rPr>
        <w:t>What actions are you going to actually take? Write them here.</w:t>
      </w:r>
      <w:r>
        <w:rPr>
          <w:rFonts w:ascii="Avenir Book" w:eastAsia="MS PGothic" w:hAnsi="Avenir Book" w:cs="MS PGothic"/>
          <w:color w:val="800000"/>
          <w:kern w:val="24"/>
        </w:rPr>
        <w:fldChar w:fldCharType="end"/>
      </w:r>
      <w:bookmarkEnd w:id="2"/>
    </w:p>
    <w:p w14:paraId="35D04D2E" w14:textId="77777777" w:rsidR="00FA2B33" w:rsidRPr="00FA2B33" w:rsidRDefault="00FA2B33" w:rsidP="00FA2B33">
      <w:pPr>
        <w:rPr>
          <w:rFonts w:ascii="Avenir Medium" w:hAnsi="Avenir Medium"/>
          <w:sz w:val="22"/>
          <w:szCs w:val="22"/>
        </w:rPr>
      </w:pPr>
    </w:p>
    <w:p w14:paraId="57813F9C" w14:textId="77777777" w:rsidR="00FA2B33" w:rsidRPr="00FA2B33" w:rsidRDefault="00FA2B33" w:rsidP="00FA2B33">
      <w:pPr>
        <w:rPr>
          <w:rFonts w:ascii="Avenir Medium" w:hAnsi="Avenir Medium"/>
          <w:sz w:val="22"/>
          <w:szCs w:val="22"/>
        </w:rPr>
      </w:pPr>
    </w:p>
    <w:p w14:paraId="78DD3C84" w14:textId="77777777" w:rsidR="00FA2B33" w:rsidRPr="00FA2B33" w:rsidRDefault="00FA2B33" w:rsidP="00FA2B33">
      <w:pPr>
        <w:rPr>
          <w:rFonts w:ascii="Avenir Medium" w:hAnsi="Avenir Medium"/>
          <w:sz w:val="22"/>
          <w:szCs w:val="22"/>
        </w:rPr>
      </w:pPr>
    </w:p>
    <w:p w14:paraId="53D686D4" w14:textId="77777777" w:rsidR="00FA2B33" w:rsidRPr="00FA2B33" w:rsidRDefault="00FA2B33" w:rsidP="00FA2B33">
      <w:pPr>
        <w:rPr>
          <w:rFonts w:ascii="Avenir Medium" w:hAnsi="Avenir Medium"/>
          <w:sz w:val="22"/>
          <w:szCs w:val="22"/>
        </w:rPr>
      </w:pPr>
    </w:p>
    <w:p w14:paraId="48315F5C" w14:textId="77777777" w:rsidR="00FA2B33" w:rsidRPr="00FA2B33" w:rsidRDefault="00FA2B33" w:rsidP="00FA2B33">
      <w:pPr>
        <w:rPr>
          <w:rFonts w:ascii="Avenir Medium" w:hAnsi="Avenir Medium"/>
          <w:sz w:val="22"/>
          <w:szCs w:val="22"/>
        </w:rPr>
      </w:pPr>
    </w:p>
    <w:p w14:paraId="6B6983AC" w14:textId="77777777" w:rsidR="00FA2B33" w:rsidRPr="00FA2B33" w:rsidRDefault="00FA2B33" w:rsidP="00FA2B33">
      <w:pPr>
        <w:rPr>
          <w:rFonts w:ascii="Avenir Medium" w:hAnsi="Avenir Medium"/>
          <w:sz w:val="22"/>
          <w:szCs w:val="22"/>
        </w:rPr>
      </w:pPr>
    </w:p>
    <w:p w14:paraId="309AACD8" w14:textId="390C6D85" w:rsidR="00FA2B33" w:rsidRPr="00FA2B33" w:rsidRDefault="00FA2B33" w:rsidP="00FA2B33">
      <w:pPr>
        <w:rPr>
          <w:rFonts w:ascii="Avenir Medium" w:hAnsi="Avenir Medium"/>
          <w:sz w:val="22"/>
          <w:szCs w:val="22"/>
        </w:rPr>
      </w:pPr>
    </w:p>
    <w:p w14:paraId="6BE1E001" w14:textId="4104EB77" w:rsidR="00FA2B33" w:rsidRDefault="00FA2B33">
      <w:pPr>
        <w:rPr>
          <w:rFonts w:ascii="Avenir Medium" w:hAnsi="Avenir Medium"/>
          <w:i w:val="0"/>
          <w:iCs w:val="0"/>
          <w:sz w:val="22"/>
          <w:szCs w:val="22"/>
        </w:rPr>
      </w:pPr>
      <w:r>
        <w:rPr>
          <w:rFonts w:ascii="Avenir Medium" w:hAnsi="Avenir Medium"/>
          <w:i w:val="0"/>
          <w:iCs w:val="0"/>
          <w:sz w:val="22"/>
          <w:szCs w:val="22"/>
        </w:rPr>
        <w:br w:type="page"/>
      </w:r>
    </w:p>
    <w:p w14:paraId="116FE9CF" w14:textId="4F4919C0" w:rsidR="00157DC0" w:rsidRPr="009856A3" w:rsidRDefault="00157DC0" w:rsidP="00FA2B33">
      <w:pPr>
        <w:tabs>
          <w:tab w:val="left" w:pos="1700"/>
        </w:tabs>
        <w:rPr>
          <w:rFonts w:ascii="Avenir Black" w:hAnsi="Avenir Black"/>
          <w:b/>
          <w:bCs/>
          <w:i w:val="0"/>
          <w:iCs w:val="0"/>
          <w:color w:val="800000"/>
          <w:sz w:val="44"/>
          <w:szCs w:val="44"/>
        </w:rPr>
      </w:pPr>
      <w:r w:rsidRPr="00157DC0">
        <w:rPr>
          <w:rFonts w:ascii="Avenir Black" w:hAnsi="Avenir Black"/>
          <w:b/>
          <w:bCs/>
          <w:i w:val="0"/>
          <w:iCs w:val="0"/>
          <w:color w:val="800000"/>
          <w:sz w:val="44"/>
          <w:szCs w:val="44"/>
        </w:rPr>
        <w:lastRenderedPageBreak/>
        <w:t xml:space="preserve">Prompt questions </w:t>
      </w:r>
    </w:p>
    <w:p w14:paraId="1A61CE44" w14:textId="77777777" w:rsidR="00157DC0" w:rsidRPr="00157DC0" w:rsidRDefault="00157DC0" w:rsidP="00157DC0">
      <w:pPr>
        <w:rPr>
          <w:rFonts w:ascii="Avenir Black" w:hAnsi="Avenir Black"/>
          <w:b/>
          <w:bCs/>
          <w:i w:val="0"/>
          <w:iCs w:val="0"/>
          <w:color w:val="FF6238"/>
          <w:sz w:val="24"/>
          <w:szCs w:val="24"/>
        </w:rPr>
      </w:pPr>
      <w:r w:rsidRPr="00157DC0">
        <w:rPr>
          <w:rFonts w:ascii="Avenir Black" w:hAnsi="Avenir Black"/>
          <w:b/>
          <w:bCs/>
          <w:i w:val="0"/>
          <w:iCs w:val="0"/>
          <w:color w:val="FF6238"/>
          <w:sz w:val="24"/>
          <w:szCs w:val="24"/>
        </w:rPr>
        <w:t>Non-Negotiables</w:t>
      </w:r>
    </w:p>
    <w:p w14:paraId="3532C2B9" w14:textId="77777777" w:rsidR="00157DC0" w:rsidRPr="009856A3" w:rsidRDefault="00157DC0" w:rsidP="00157DC0">
      <w:pPr>
        <w:pStyle w:val="NormalWeb"/>
        <w:rPr>
          <w:rFonts w:ascii="Avenir Book" w:hAnsi="Avenir Book"/>
          <w:i/>
          <w:iCs/>
          <w:sz w:val="20"/>
          <w:szCs w:val="20"/>
        </w:rPr>
      </w:pPr>
      <w:r w:rsidRPr="009856A3">
        <w:rPr>
          <w:rFonts w:ascii="Avenir Book" w:hAnsi="Avenir Book"/>
          <w:i/>
          <w:iCs/>
          <w:sz w:val="20"/>
          <w:szCs w:val="20"/>
        </w:rPr>
        <w:t>(The inevitable things there is no getting around - you must do them)</w:t>
      </w:r>
    </w:p>
    <w:p w14:paraId="7764F9A3" w14:textId="77777777" w:rsidR="00157DC0" w:rsidRPr="009856A3" w:rsidRDefault="00157DC0" w:rsidP="00157DC0">
      <w:pPr>
        <w:pStyle w:val="NormalWeb"/>
        <w:numPr>
          <w:ilvl w:val="0"/>
          <w:numId w:val="12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What are the 3-5 tasks that, if left undone, would guarantee the failure of this project?</w:t>
      </w:r>
    </w:p>
    <w:p w14:paraId="77C9D886" w14:textId="77777777" w:rsidR="00157DC0" w:rsidRPr="009856A3" w:rsidRDefault="00157DC0" w:rsidP="00157DC0">
      <w:pPr>
        <w:pStyle w:val="NormalWeb"/>
        <w:numPr>
          <w:ilvl w:val="0"/>
          <w:numId w:val="12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Thinking about the most critical path for this project, what is the one step that must be completed before any other progress can be made?</w:t>
      </w:r>
    </w:p>
    <w:p w14:paraId="158485B1" w14:textId="32FD1A60" w:rsidR="00157DC0" w:rsidRPr="009856A3" w:rsidRDefault="0007676F" w:rsidP="00157DC0">
      <w:pPr>
        <w:pStyle w:val="NormalWeb"/>
        <w:numPr>
          <w:ilvl w:val="0"/>
          <w:numId w:val="12"/>
        </w:num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If advising a friend </w:t>
      </w:r>
      <w:r w:rsidR="00090B89">
        <w:rPr>
          <w:rFonts w:ascii="Avenir Book" w:hAnsi="Avenir Book"/>
          <w:sz w:val="22"/>
          <w:szCs w:val="22"/>
        </w:rPr>
        <w:t xml:space="preserve">in a similar </w:t>
      </w:r>
      <w:proofErr w:type="gramStart"/>
      <w:r w:rsidR="00C25F68">
        <w:rPr>
          <w:rFonts w:ascii="Avenir Book" w:hAnsi="Avenir Book"/>
          <w:sz w:val="22"/>
          <w:szCs w:val="22"/>
        </w:rPr>
        <w:t>position</w:t>
      </w:r>
      <w:proofErr w:type="gramEnd"/>
      <w:r w:rsidR="00090B89">
        <w:rPr>
          <w:rFonts w:ascii="Avenir Book" w:hAnsi="Avenir Book"/>
          <w:sz w:val="22"/>
          <w:szCs w:val="22"/>
        </w:rPr>
        <w:t xml:space="preserve"> what crit</w:t>
      </w:r>
      <w:r w:rsidR="00C25F68">
        <w:rPr>
          <w:rFonts w:ascii="Avenir Book" w:hAnsi="Avenir Book"/>
          <w:sz w:val="22"/>
          <w:szCs w:val="22"/>
        </w:rPr>
        <w:t>ic</w:t>
      </w:r>
      <w:r w:rsidR="00090B89">
        <w:rPr>
          <w:rFonts w:ascii="Avenir Book" w:hAnsi="Avenir Book"/>
          <w:sz w:val="22"/>
          <w:szCs w:val="22"/>
        </w:rPr>
        <w:t>al elements would you recommend to them</w:t>
      </w:r>
      <w:r w:rsidR="00157DC0" w:rsidRPr="009856A3">
        <w:rPr>
          <w:rFonts w:ascii="Avenir Book" w:hAnsi="Avenir Book"/>
          <w:sz w:val="22"/>
          <w:szCs w:val="22"/>
        </w:rPr>
        <w:t>?</w:t>
      </w:r>
    </w:p>
    <w:p w14:paraId="18099844" w14:textId="36FADB4A" w:rsidR="00157DC0" w:rsidRPr="009856A3" w:rsidRDefault="00583459" w:rsidP="00157DC0">
      <w:pPr>
        <w:pStyle w:val="NormalWeb"/>
        <w:numPr>
          <w:ilvl w:val="0"/>
          <w:numId w:val="12"/>
        </w:num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You have just found out you have half the time you thought for this project, what </w:t>
      </w:r>
      <w:r w:rsidR="00AD7375">
        <w:rPr>
          <w:rFonts w:ascii="Avenir Book" w:hAnsi="Avenir Book"/>
          <w:sz w:val="22"/>
          <w:szCs w:val="22"/>
        </w:rPr>
        <w:t>stays and what goes from the to do list.</w:t>
      </w:r>
    </w:p>
    <w:p w14:paraId="378B0CD2" w14:textId="33200903" w:rsidR="00157DC0" w:rsidRPr="009856A3" w:rsidRDefault="00157DC0" w:rsidP="00157DC0">
      <w:pPr>
        <w:pStyle w:val="NormalWeb"/>
        <w:numPr>
          <w:ilvl w:val="0"/>
          <w:numId w:val="12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Imagine the project is completed. What are the essential actions you took that you know were non-negotiable for success?</w:t>
      </w:r>
    </w:p>
    <w:p w14:paraId="6DD89BE7" w14:textId="77777777" w:rsidR="00974FB4" w:rsidRPr="00974FB4" w:rsidRDefault="00974FB4" w:rsidP="00974FB4">
      <w:pPr>
        <w:rPr>
          <w:rFonts w:ascii="Avenir Black" w:hAnsi="Avenir Black"/>
          <w:b/>
          <w:bCs/>
          <w:i w:val="0"/>
          <w:iCs w:val="0"/>
          <w:color w:val="FF6238"/>
          <w:sz w:val="24"/>
          <w:szCs w:val="24"/>
        </w:rPr>
      </w:pPr>
      <w:r w:rsidRPr="00974FB4">
        <w:rPr>
          <w:rFonts w:ascii="Avenir Black" w:hAnsi="Avenir Black"/>
          <w:b/>
          <w:bCs/>
          <w:i w:val="0"/>
          <w:iCs w:val="0"/>
          <w:color w:val="FF6238"/>
          <w:sz w:val="24"/>
          <w:szCs w:val="24"/>
        </w:rPr>
        <w:t>Sidesteppers</w:t>
      </w:r>
    </w:p>
    <w:p w14:paraId="29E1CD47" w14:textId="77777777" w:rsidR="00974FB4" w:rsidRPr="009856A3" w:rsidRDefault="00974FB4" w:rsidP="00974FB4">
      <w:pPr>
        <w:pStyle w:val="NormalWeb"/>
        <w:rPr>
          <w:rFonts w:ascii="Avenir Book" w:hAnsi="Avenir Book"/>
          <w:i/>
          <w:iCs/>
          <w:sz w:val="20"/>
          <w:szCs w:val="20"/>
        </w:rPr>
      </w:pPr>
      <w:r w:rsidRPr="009856A3">
        <w:rPr>
          <w:rFonts w:ascii="Avenir Book" w:hAnsi="Avenir Book"/>
          <w:i/>
          <w:iCs/>
          <w:sz w:val="20"/>
          <w:szCs w:val="20"/>
        </w:rPr>
        <w:t>(The things you can get around with good planning)</w:t>
      </w:r>
    </w:p>
    <w:p w14:paraId="568CE6E5" w14:textId="77777777" w:rsidR="00974FB4" w:rsidRPr="009856A3" w:rsidRDefault="00974FB4" w:rsidP="00974FB4">
      <w:pPr>
        <w:pStyle w:val="NormalWeb"/>
        <w:numPr>
          <w:ilvl w:val="0"/>
          <w:numId w:val="13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What potential obstacles could you anticipate and plan for now to prevent them from becoming problems later?</w:t>
      </w:r>
    </w:p>
    <w:p w14:paraId="7682D1AE" w14:textId="77777777" w:rsidR="00974FB4" w:rsidRPr="009856A3" w:rsidRDefault="00974FB4" w:rsidP="00974FB4">
      <w:pPr>
        <w:pStyle w:val="NormalWeb"/>
        <w:numPr>
          <w:ilvl w:val="0"/>
          <w:numId w:val="13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What's one common mistake or setback in similar projects that you can avoid by being proactive?</w:t>
      </w:r>
    </w:p>
    <w:p w14:paraId="13B2EF08" w14:textId="77777777" w:rsidR="00974FB4" w:rsidRPr="009856A3" w:rsidRDefault="00974FB4" w:rsidP="00974FB4">
      <w:pPr>
        <w:pStyle w:val="NormalWeb"/>
        <w:numPr>
          <w:ilvl w:val="0"/>
          <w:numId w:val="13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Are there any external demands or expectations that you can manage or re-negotiate to simplify your process?</w:t>
      </w:r>
    </w:p>
    <w:p w14:paraId="5288D242" w14:textId="77777777" w:rsidR="00974FB4" w:rsidRPr="009856A3" w:rsidRDefault="00974FB4" w:rsidP="00974FB4">
      <w:pPr>
        <w:pStyle w:val="NormalWeb"/>
        <w:numPr>
          <w:ilvl w:val="0"/>
          <w:numId w:val="13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What kind of planning could you do at the beginning of the project to save a significant amount of time or effort down the line?</w:t>
      </w:r>
    </w:p>
    <w:p w14:paraId="65F70B56" w14:textId="59B281EB" w:rsidR="00974FB4" w:rsidRPr="009856A3" w:rsidRDefault="00794826" w:rsidP="00974FB4">
      <w:pPr>
        <w:pStyle w:val="NormalWeb"/>
        <w:numPr>
          <w:ilvl w:val="0"/>
          <w:numId w:val="13"/>
        </w:numPr>
        <w:rPr>
          <w:rFonts w:ascii="Avenir Book" w:hAnsi="Avenir Book"/>
          <w:sz w:val="22"/>
          <w:szCs w:val="22"/>
        </w:rPr>
      </w:pPr>
      <w:r w:rsidRPr="00430599">
        <w:rPr>
          <w:rFonts w:ascii="Avenir Book" w:hAnsi="Avenir Book"/>
          <w:sz w:val="22"/>
          <w:szCs w:val="22"/>
        </w:rPr>
        <w:t xml:space="preserve">Who do you need to have a proactive conversation with to prevent </w:t>
      </w:r>
      <w:r w:rsidR="00430599">
        <w:rPr>
          <w:rFonts w:ascii="Avenir Book" w:hAnsi="Avenir Book"/>
          <w:sz w:val="22"/>
          <w:szCs w:val="22"/>
        </w:rPr>
        <w:t>them hindering you</w:t>
      </w:r>
      <w:r w:rsidR="00974FB4" w:rsidRPr="009856A3">
        <w:rPr>
          <w:rFonts w:ascii="Avenir Book" w:hAnsi="Avenir Book"/>
          <w:sz w:val="22"/>
          <w:szCs w:val="22"/>
        </w:rPr>
        <w:t>?</w:t>
      </w:r>
    </w:p>
    <w:p w14:paraId="2C311158" w14:textId="77777777" w:rsidR="009856A3" w:rsidRPr="009856A3" w:rsidRDefault="009856A3" w:rsidP="009856A3">
      <w:pPr>
        <w:rPr>
          <w:rFonts w:ascii="Avenir Black" w:hAnsi="Avenir Black"/>
          <w:b/>
          <w:bCs/>
          <w:i w:val="0"/>
          <w:iCs w:val="0"/>
          <w:color w:val="FF6238"/>
          <w:sz w:val="24"/>
          <w:szCs w:val="24"/>
        </w:rPr>
      </w:pPr>
      <w:r w:rsidRPr="009856A3">
        <w:rPr>
          <w:rFonts w:ascii="Avenir Black" w:hAnsi="Avenir Black"/>
          <w:b/>
          <w:bCs/>
          <w:i w:val="0"/>
          <w:iCs w:val="0"/>
          <w:color w:val="FF6238"/>
          <w:sz w:val="24"/>
          <w:szCs w:val="24"/>
        </w:rPr>
        <w:t>Derailers</w:t>
      </w:r>
    </w:p>
    <w:p w14:paraId="71731AEF" w14:textId="77777777" w:rsidR="009856A3" w:rsidRPr="009856A3" w:rsidRDefault="009856A3" w:rsidP="009856A3">
      <w:pPr>
        <w:pStyle w:val="NormalWeb"/>
        <w:rPr>
          <w:rFonts w:ascii="Avenir Book" w:hAnsi="Avenir Book"/>
          <w:i/>
          <w:iCs/>
          <w:sz w:val="20"/>
          <w:szCs w:val="20"/>
        </w:rPr>
      </w:pPr>
      <w:r w:rsidRPr="009856A3">
        <w:rPr>
          <w:rFonts w:ascii="Avenir Book" w:hAnsi="Avenir Book"/>
          <w:i/>
          <w:iCs/>
          <w:sz w:val="20"/>
          <w:szCs w:val="20"/>
        </w:rPr>
        <w:t>(The things that could be your downfall if you're not looking out for them)</w:t>
      </w:r>
    </w:p>
    <w:p w14:paraId="67DD24FA" w14:textId="77777777" w:rsidR="009856A3" w:rsidRPr="009856A3" w:rsidRDefault="009856A3" w:rsidP="009856A3">
      <w:pPr>
        <w:pStyle w:val="NormalWeb"/>
        <w:numPr>
          <w:ilvl w:val="0"/>
          <w:numId w:val="14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What are the most significant risks or negative habits that could cause this project to fail?</w:t>
      </w:r>
    </w:p>
    <w:p w14:paraId="29E08913" w14:textId="77777777" w:rsidR="009856A3" w:rsidRPr="009856A3" w:rsidRDefault="009856A3" w:rsidP="009856A3">
      <w:pPr>
        <w:pStyle w:val="NormalWeb"/>
        <w:numPr>
          <w:ilvl w:val="0"/>
          <w:numId w:val="14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What is your biggest personal weakness or tendency that could get in the way of your progress?</w:t>
      </w:r>
    </w:p>
    <w:p w14:paraId="25F77A37" w14:textId="77777777" w:rsidR="009856A3" w:rsidRPr="009856A3" w:rsidRDefault="009856A3" w:rsidP="009856A3">
      <w:pPr>
        <w:pStyle w:val="NormalWeb"/>
        <w:numPr>
          <w:ilvl w:val="0"/>
          <w:numId w:val="14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What are the "red flags" you need to watch out for throughout the project's lifecycle?</w:t>
      </w:r>
    </w:p>
    <w:p w14:paraId="2218616E" w14:textId="77777777" w:rsidR="009856A3" w:rsidRPr="009856A3" w:rsidRDefault="009856A3" w:rsidP="009856A3">
      <w:pPr>
        <w:pStyle w:val="NormalWeb"/>
        <w:numPr>
          <w:ilvl w:val="0"/>
          <w:numId w:val="14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If you were to lose focus, what is the one distraction that would be most likely to lead you astray?</w:t>
      </w:r>
    </w:p>
    <w:p w14:paraId="1C5E7D73" w14:textId="77777777" w:rsidR="009856A3" w:rsidRPr="009856A3" w:rsidRDefault="009856A3" w:rsidP="009856A3">
      <w:pPr>
        <w:pStyle w:val="NormalWeb"/>
        <w:numPr>
          <w:ilvl w:val="0"/>
          <w:numId w:val="14"/>
        </w:numPr>
        <w:rPr>
          <w:rFonts w:ascii="Avenir Book" w:hAnsi="Avenir Book"/>
          <w:sz w:val="22"/>
          <w:szCs w:val="22"/>
        </w:rPr>
      </w:pPr>
      <w:r w:rsidRPr="009856A3">
        <w:rPr>
          <w:rFonts w:ascii="Avenir Book" w:hAnsi="Avenir Book"/>
          <w:sz w:val="22"/>
          <w:szCs w:val="22"/>
        </w:rPr>
        <w:t>Thinking about past failures, what's the one thing you did or neglected to do that you must avoid at all costs this time?</w:t>
      </w:r>
    </w:p>
    <w:p w14:paraId="45A24232" w14:textId="77777777" w:rsidR="00157DC0" w:rsidRPr="00974FB4" w:rsidRDefault="00157DC0" w:rsidP="00157DC0">
      <w:pPr>
        <w:pStyle w:val="NormalWeb"/>
        <w:rPr>
          <w:rFonts w:ascii="Avenir Book" w:hAnsi="Avenir Book"/>
        </w:rPr>
      </w:pPr>
    </w:p>
    <w:p w14:paraId="1C361723" w14:textId="7F4EE9E5" w:rsidR="00FA2B33" w:rsidRPr="00FA2B33" w:rsidRDefault="00FA2B33" w:rsidP="00FA2B33">
      <w:pPr>
        <w:tabs>
          <w:tab w:val="left" w:pos="1700"/>
        </w:tabs>
        <w:rPr>
          <w:rFonts w:ascii="Avenir Medium" w:hAnsi="Avenir Medium"/>
          <w:sz w:val="22"/>
          <w:szCs w:val="22"/>
        </w:rPr>
      </w:pPr>
      <w:r>
        <w:rPr>
          <w:rFonts w:ascii="Avenir Medium" w:hAnsi="Avenir Medium"/>
          <w:sz w:val="22"/>
          <w:szCs w:val="22"/>
        </w:rPr>
        <w:tab/>
      </w:r>
    </w:p>
    <w:sectPr w:rsidR="00FA2B33" w:rsidRPr="00FA2B33" w:rsidSect="00F517F6">
      <w:footerReference w:type="even" r:id="rId8"/>
      <w:footerReference w:type="default" r:id="rId9"/>
      <w:pgSz w:w="11900" w:h="16840"/>
      <w:pgMar w:top="670" w:right="96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5AA8" w14:textId="77777777" w:rsidR="00031891" w:rsidRDefault="00031891" w:rsidP="00F8711A">
      <w:pPr>
        <w:spacing w:after="0" w:line="240" w:lineRule="auto"/>
      </w:pPr>
      <w:r>
        <w:separator/>
      </w:r>
    </w:p>
  </w:endnote>
  <w:endnote w:type="continuationSeparator" w:id="0">
    <w:p w14:paraId="65CE5608" w14:textId="77777777" w:rsidR="00031891" w:rsidRDefault="00031891" w:rsidP="00F8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7831839"/>
      <w:docPartObj>
        <w:docPartGallery w:val="Page Numbers (Bottom of Page)"/>
        <w:docPartUnique/>
      </w:docPartObj>
    </w:sdtPr>
    <w:sdtContent>
      <w:p w14:paraId="28BBFCA6" w14:textId="595B52DF" w:rsidR="00652D51" w:rsidRDefault="00652D51" w:rsidP="003822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03BEA0" w14:textId="77777777" w:rsidR="00652D51" w:rsidRDefault="00652D51" w:rsidP="00652D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6989014"/>
      <w:docPartObj>
        <w:docPartGallery w:val="Page Numbers (Bottom of Page)"/>
        <w:docPartUnique/>
      </w:docPartObj>
    </w:sdtPr>
    <w:sdtContent>
      <w:p w14:paraId="448BFBC4" w14:textId="0C31A04C" w:rsidR="00652D51" w:rsidRDefault="00652D51" w:rsidP="003822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CCEE432" w14:textId="2A7ECCB6" w:rsidR="00F8711A" w:rsidRPr="00F517F6" w:rsidRDefault="00F517F6" w:rsidP="00652D51">
    <w:pPr>
      <w:pStyle w:val="Footer"/>
      <w:ind w:right="360"/>
      <w:jc w:val="center"/>
      <w:rPr>
        <w:rFonts w:ascii="Avenir Book" w:hAnsi="Avenir Book"/>
        <w:b/>
        <w:bCs/>
      </w:rPr>
    </w:pPr>
    <w:r w:rsidRPr="00F517F6">
      <w:rPr>
        <w:rFonts w:ascii="Avenir Book" w:hAnsi="Avenir Book"/>
        <w:b/>
        <w:bCs/>
      </w:rPr>
      <w:t>Unlocking Extraordinary Productivity</w:t>
    </w:r>
    <w:r w:rsidR="00652D51">
      <w:rPr>
        <w:rFonts w:ascii="Avenir Book" w:hAnsi="Avenir Book"/>
        <w:b/>
        <w:bCs/>
      </w:rPr>
      <w:tab/>
    </w:r>
  </w:p>
  <w:p w14:paraId="08154B2D" w14:textId="77777777" w:rsidR="00F8711A" w:rsidRDefault="00F87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8AD1" w14:textId="77777777" w:rsidR="00031891" w:rsidRDefault="00031891" w:rsidP="00F8711A">
      <w:pPr>
        <w:spacing w:after="0" w:line="240" w:lineRule="auto"/>
      </w:pPr>
      <w:r>
        <w:separator/>
      </w:r>
    </w:p>
  </w:footnote>
  <w:footnote w:type="continuationSeparator" w:id="0">
    <w:p w14:paraId="18934095" w14:textId="77777777" w:rsidR="00031891" w:rsidRDefault="00031891" w:rsidP="00F87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A3A"/>
    <w:multiLevelType w:val="hybridMultilevel"/>
    <w:tmpl w:val="58E01316"/>
    <w:lvl w:ilvl="0" w:tplc="6B088086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0A5D"/>
    <w:multiLevelType w:val="hybridMultilevel"/>
    <w:tmpl w:val="81284A4C"/>
    <w:lvl w:ilvl="0" w:tplc="6B088086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D74"/>
    <w:multiLevelType w:val="hybridMultilevel"/>
    <w:tmpl w:val="986A8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11AAB"/>
    <w:multiLevelType w:val="hybridMultilevel"/>
    <w:tmpl w:val="81147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51B5C"/>
    <w:multiLevelType w:val="hybridMultilevel"/>
    <w:tmpl w:val="A7862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6281E"/>
    <w:multiLevelType w:val="hybridMultilevel"/>
    <w:tmpl w:val="6D189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E7B97"/>
    <w:multiLevelType w:val="multilevel"/>
    <w:tmpl w:val="49C6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92C35"/>
    <w:multiLevelType w:val="hybridMultilevel"/>
    <w:tmpl w:val="4D5E9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E8A"/>
    <w:multiLevelType w:val="hybridMultilevel"/>
    <w:tmpl w:val="D716F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A6316"/>
    <w:multiLevelType w:val="multilevel"/>
    <w:tmpl w:val="1606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37F46"/>
    <w:multiLevelType w:val="hybridMultilevel"/>
    <w:tmpl w:val="CE3C4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F5934"/>
    <w:multiLevelType w:val="multilevel"/>
    <w:tmpl w:val="DAE4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718BC"/>
    <w:multiLevelType w:val="hybridMultilevel"/>
    <w:tmpl w:val="1C44D088"/>
    <w:lvl w:ilvl="0" w:tplc="6B088086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30FFE"/>
    <w:multiLevelType w:val="hybridMultilevel"/>
    <w:tmpl w:val="4FB0A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356180">
    <w:abstractNumId w:val="12"/>
  </w:num>
  <w:num w:numId="2" w16cid:durableId="545336312">
    <w:abstractNumId w:val="0"/>
  </w:num>
  <w:num w:numId="3" w16cid:durableId="1475443261">
    <w:abstractNumId w:val="1"/>
  </w:num>
  <w:num w:numId="4" w16cid:durableId="1712684030">
    <w:abstractNumId w:val="5"/>
  </w:num>
  <w:num w:numId="5" w16cid:durableId="2109427840">
    <w:abstractNumId w:val="10"/>
  </w:num>
  <w:num w:numId="6" w16cid:durableId="1867793960">
    <w:abstractNumId w:val="13"/>
  </w:num>
  <w:num w:numId="7" w16cid:durableId="1004210369">
    <w:abstractNumId w:val="3"/>
  </w:num>
  <w:num w:numId="8" w16cid:durableId="634482449">
    <w:abstractNumId w:val="7"/>
  </w:num>
  <w:num w:numId="9" w16cid:durableId="7871062">
    <w:abstractNumId w:val="8"/>
  </w:num>
  <w:num w:numId="10" w16cid:durableId="1973510785">
    <w:abstractNumId w:val="2"/>
  </w:num>
  <w:num w:numId="11" w16cid:durableId="187913186">
    <w:abstractNumId w:val="4"/>
  </w:num>
  <w:num w:numId="12" w16cid:durableId="457913234">
    <w:abstractNumId w:val="11"/>
  </w:num>
  <w:num w:numId="13" w16cid:durableId="823932062">
    <w:abstractNumId w:val="6"/>
  </w:num>
  <w:num w:numId="14" w16cid:durableId="805204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1C"/>
    <w:rsid w:val="00031891"/>
    <w:rsid w:val="00050C25"/>
    <w:rsid w:val="00055419"/>
    <w:rsid w:val="000601E9"/>
    <w:rsid w:val="0007402B"/>
    <w:rsid w:val="0007676F"/>
    <w:rsid w:val="00083FBF"/>
    <w:rsid w:val="00090B89"/>
    <w:rsid w:val="00090E97"/>
    <w:rsid w:val="0009343C"/>
    <w:rsid w:val="000A5803"/>
    <w:rsid w:val="000B5923"/>
    <w:rsid w:val="000C0893"/>
    <w:rsid w:val="000D707F"/>
    <w:rsid w:val="00104A2A"/>
    <w:rsid w:val="00153246"/>
    <w:rsid w:val="00154389"/>
    <w:rsid w:val="00157DC0"/>
    <w:rsid w:val="00161D10"/>
    <w:rsid w:val="00181E3A"/>
    <w:rsid w:val="001A761C"/>
    <w:rsid w:val="001B1DC8"/>
    <w:rsid w:val="001C6B1E"/>
    <w:rsid w:val="001F5272"/>
    <w:rsid w:val="00232E81"/>
    <w:rsid w:val="002974A9"/>
    <w:rsid w:val="002C7CC8"/>
    <w:rsid w:val="002F0416"/>
    <w:rsid w:val="002F3763"/>
    <w:rsid w:val="00341C29"/>
    <w:rsid w:val="00346C6B"/>
    <w:rsid w:val="003726F0"/>
    <w:rsid w:val="00386F16"/>
    <w:rsid w:val="0039143D"/>
    <w:rsid w:val="003961DA"/>
    <w:rsid w:val="00396E73"/>
    <w:rsid w:val="0039755D"/>
    <w:rsid w:val="003A5CF6"/>
    <w:rsid w:val="003C1C62"/>
    <w:rsid w:val="00403DF7"/>
    <w:rsid w:val="00404DDD"/>
    <w:rsid w:val="00430599"/>
    <w:rsid w:val="004559E5"/>
    <w:rsid w:val="00490318"/>
    <w:rsid w:val="004A26EE"/>
    <w:rsid w:val="004B1318"/>
    <w:rsid w:val="004C223B"/>
    <w:rsid w:val="004D6F21"/>
    <w:rsid w:val="004E6229"/>
    <w:rsid w:val="004E6F27"/>
    <w:rsid w:val="004F5ABF"/>
    <w:rsid w:val="00505701"/>
    <w:rsid w:val="005169D1"/>
    <w:rsid w:val="00541B72"/>
    <w:rsid w:val="0057699A"/>
    <w:rsid w:val="00576D9E"/>
    <w:rsid w:val="00583459"/>
    <w:rsid w:val="00587F11"/>
    <w:rsid w:val="00591BE2"/>
    <w:rsid w:val="005B3BB3"/>
    <w:rsid w:val="005D0E20"/>
    <w:rsid w:val="00615DA2"/>
    <w:rsid w:val="00652D51"/>
    <w:rsid w:val="00663FE4"/>
    <w:rsid w:val="00671481"/>
    <w:rsid w:val="00683978"/>
    <w:rsid w:val="00697CE8"/>
    <w:rsid w:val="006A2554"/>
    <w:rsid w:val="006B3FDF"/>
    <w:rsid w:val="006E1827"/>
    <w:rsid w:val="006E635D"/>
    <w:rsid w:val="006F6F59"/>
    <w:rsid w:val="00704A78"/>
    <w:rsid w:val="007138C0"/>
    <w:rsid w:val="0072213B"/>
    <w:rsid w:val="00737DA0"/>
    <w:rsid w:val="00757FDF"/>
    <w:rsid w:val="007671DC"/>
    <w:rsid w:val="0077084C"/>
    <w:rsid w:val="00777EAB"/>
    <w:rsid w:val="00794826"/>
    <w:rsid w:val="007B1DBC"/>
    <w:rsid w:val="007C12C7"/>
    <w:rsid w:val="007C5648"/>
    <w:rsid w:val="007C5914"/>
    <w:rsid w:val="007C7663"/>
    <w:rsid w:val="007D0A2B"/>
    <w:rsid w:val="007D2C47"/>
    <w:rsid w:val="0084654A"/>
    <w:rsid w:val="008A30EB"/>
    <w:rsid w:val="00942A76"/>
    <w:rsid w:val="00953521"/>
    <w:rsid w:val="00961E8C"/>
    <w:rsid w:val="00962D88"/>
    <w:rsid w:val="00965D28"/>
    <w:rsid w:val="009706CA"/>
    <w:rsid w:val="00974FB4"/>
    <w:rsid w:val="0098168F"/>
    <w:rsid w:val="00984A24"/>
    <w:rsid w:val="009856A3"/>
    <w:rsid w:val="0098685E"/>
    <w:rsid w:val="0099305E"/>
    <w:rsid w:val="009C5CFA"/>
    <w:rsid w:val="009D55B7"/>
    <w:rsid w:val="009E1BC7"/>
    <w:rsid w:val="00A03C6C"/>
    <w:rsid w:val="00A318D1"/>
    <w:rsid w:val="00A379DF"/>
    <w:rsid w:val="00A46241"/>
    <w:rsid w:val="00A738CC"/>
    <w:rsid w:val="00A835A8"/>
    <w:rsid w:val="00A97BC2"/>
    <w:rsid w:val="00AA660B"/>
    <w:rsid w:val="00AC281F"/>
    <w:rsid w:val="00AD7375"/>
    <w:rsid w:val="00AD7867"/>
    <w:rsid w:val="00AE542D"/>
    <w:rsid w:val="00AE54E7"/>
    <w:rsid w:val="00B24B2C"/>
    <w:rsid w:val="00B263ED"/>
    <w:rsid w:val="00B50030"/>
    <w:rsid w:val="00BC6F61"/>
    <w:rsid w:val="00BD7742"/>
    <w:rsid w:val="00BE401A"/>
    <w:rsid w:val="00BF3E3E"/>
    <w:rsid w:val="00C10A13"/>
    <w:rsid w:val="00C25F68"/>
    <w:rsid w:val="00C51950"/>
    <w:rsid w:val="00C71031"/>
    <w:rsid w:val="00C900CE"/>
    <w:rsid w:val="00CA07BA"/>
    <w:rsid w:val="00CC5C14"/>
    <w:rsid w:val="00D132D4"/>
    <w:rsid w:val="00D134C4"/>
    <w:rsid w:val="00D441F9"/>
    <w:rsid w:val="00D517B9"/>
    <w:rsid w:val="00D6387B"/>
    <w:rsid w:val="00D64752"/>
    <w:rsid w:val="00D64D60"/>
    <w:rsid w:val="00DA056D"/>
    <w:rsid w:val="00DA7A6F"/>
    <w:rsid w:val="00DB0667"/>
    <w:rsid w:val="00DC48BC"/>
    <w:rsid w:val="00DD6D08"/>
    <w:rsid w:val="00DE482E"/>
    <w:rsid w:val="00DE5F33"/>
    <w:rsid w:val="00E04FD7"/>
    <w:rsid w:val="00E343CA"/>
    <w:rsid w:val="00E53A6C"/>
    <w:rsid w:val="00E815CC"/>
    <w:rsid w:val="00E93653"/>
    <w:rsid w:val="00E97881"/>
    <w:rsid w:val="00EE54C9"/>
    <w:rsid w:val="00EF0046"/>
    <w:rsid w:val="00EF076A"/>
    <w:rsid w:val="00F24CDC"/>
    <w:rsid w:val="00F517F6"/>
    <w:rsid w:val="00F663DC"/>
    <w:rsid w:val="00F709C4"/>
    <w:rsid w:val="00F8711A"/>
    <w:rsid w:val="00FA0BBF"/>
    <w:rsid w:val="00FA2B33"/>
    <w:rsid w:val="00FD3955"/>
    <w:rsid w:val="00F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9C05"/>
  <w14:defaultImageDpi w14:val="32767"/>
  <w15:chartTrackingRefBased/>
  <w15:docId w15:val="{43E5CBA7-F384-884A-83CC-9D524694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D786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C14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="Avenir Heavy" w:eastAsiaTheme="majorEastAsia" w:hAnsi="Avenir Heavy" w:cstheme="majorBidi"/>
      <w:b/>
      <w:bCs/>
      <w:i w:val="0"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86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86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86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86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867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867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86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86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5C14"/>
    <w:rPr>
      <w:rFonts w:ascii="Avenir Heavy" w:eastAsiaTheme="majorEastAsia" w:hAnsi="Avenir Heavy" w:cstheme="majorBidi"/>
      <w:b/>
      <w:bCs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86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86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86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86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86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86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86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86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86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786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D786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867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786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AD7867"/>
    <w:rPr>
      <w:b/>
      <w:bCs/>
      <w:spacing w:val="0"/>
    </w:rPr>
  </w:style>
  <w:style w:type="character" w:styleId="Emphasis">
    <w:name w:val="Emphasis"/>
    <w:uiPriority w:val="20"/>
    <w:qFormat/>
    <w:rsid w:val="00AD786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uiPriority w:val="1"/>
    <w:qFormat/>
    <w:rsid w:val="00AD78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78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86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D786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86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86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AD786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AD786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AD786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AD786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AD786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86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87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11A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7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11A"/>
    <w:rPr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A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65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mianpiper/Library/Group%20Containers/UBF8T346G9.Office/User%20Content.localized/Templates.localized/EC%20Basic%20Template%20Avenir%20Orange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 Basic Template Avenir Orange Logo.dotx</Template>
  <TotalTime>42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Damian Piper</cp:lastModifiedBy>
  <cp:revision>38</cp:revision>
  <dcterms:created xsi:type="dcterms:W3CDTF">2025-09-06T15:14:00Z</dcterms:created>
  <dcterms:modified xsi:type="dcterms:W3CDTF">2025-09-06T16:07:00Z</dcterms:modified>
</cp:coreProperties>
</file>