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FB6D6" w14:textId="6FD5D620" w:rsidR="00FE15F0" w:rsidRPr="00F517F6" w:rsidRDefault="004C223B" w:rsidP="00F517F6">
      <w:pPr>
        <w:jc w:val="center"/>
        <w:rPr>
          <w:i w:val="0"/>
          <w:iCs w:val="0"/>
        </w:rPr>
      </w:pPr>
      <w:r>
        <w:rPr>
          <w:i w:val="0"/>
          <w:iCs w:val="0"/>
          <w:noProof/>
        </w:rPr>
        <w:drawing>
          <wp:inline distT="0" distB="0" distL="0" distR="0" wp14:anchorId="4FAEB127" wp14:editId="7BCF0F57">
            <wp:extent cx="1384300" cy="762000"/>
            <wp:effectExtent l="0" t="0" r="0" b="0"/>
            <wp:docPr id="1044776403" name="Picture 15" descr="Orang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4776403" name="Picture 15" descr="Orange text on a black background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43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A1BD8E" w14:textId="77777777" w:rsidR="001A761C" w:rsidRPr="001A761C" w:rsidRDefault="001A761C" w:rsidP="001A761C">
      <w:pPr>
        <w:jc w:val="center"/>
        <w:rPr>
          <w:rFonts w:ascii="Avenir Medium" w:hAnsi="Avenir Medium"/>
          <w:b/>
          <w:bCs/>
          <w:i w:val="0"/>
          <w:iCs w:val="0"/>
          <w:color w:val="800000"/>
          <w:sz w:val="48"/>
          <w:szCs w:val="48"/>
          <w:lang w:val="en-GB"/>
        </w:rPr>
      </w:pPr>
      <w:r w:rsidRPr="001A761C">
        <w:rPr>
          <w:rFonts w:ascii="Avenir Black" w:hAnsi="Avenir Black"/>
          <w:b/>
          <w:bCs/>
          <w:i w:val="0"/>
          <w:iCs w:val="0"/>
          <w:color w:val="800000"/>
          <w:sz w:val="48"/>
          <w:szCs w:val="48"/>
          <w:lang w:val="en-GB"/>
        </w:rPr>
        <w:t>Tuning the rudimentary processes &amp; approaches</w:t>
      </w:r>
      <w:r w:rsidRPr="001A761C">
        <w:rPr>
          <w:rFonts w:ascii="Avenir Medium" w:hAnsi="Avenir Medium"/>
          <w:b/>
          <w:bCs/>
          <w:i w:val="0"/>
          <w:iCs w:val="0"/>
          <w:color w:val="800000"/>
          <w:sz w:val="48"/>
          <w:szCs w:val="48"/>
          <w:lang w:val="en-GB"/>
        </w:rPr>
        <w:t xml:space="preserve"> | </w:t>
      </w:r>
      <w:r w:rsidRPr="001A761C">
        <w:rPr>
          <w:rFonts w:ascii="Avenir Medium" w:hAnsi="Avenir Medium"/>
          <w:b/>
          <w:bCs/>
          <w:i w:val="0"/>
          <w:iCs w:val="0"/>
          <w:color w:val="FF9100"/>
          <w:sz w:val="48"/>
          <w:szCs w:val="48"/>
          <w:lang w:val="en-GB"/>
        </w:rPr>
        <w:t>less is more</w:t>
      </w:r>
    </w:p>
    <w:p w14:paraId="7AD548AE" w14:textId="6A33FFDD" w:rsidR="001A761C" w:rsidRPr="00953521" w:rsidRDefault="000D707F" w:rsidP="00953521">
      <w:pPr>
        <w:textAlignment w:val="baseline"/>
        <w:rPr>
          <w:rFonts w:ascii="Avenir Black" w:eastAsia="MS PGothic" w:hAnsi="Avenir Black" w:cs="MS PGothic"/>
          <w:b/>
          <w:bCs/>
          <w:color w:val="007F1F"/>
          <w:kern w:val="24"/>
          <w:sz w:val="30"/>
          <w:szCs w:val="30"/>
        </w:rPr>
      </w:pPr>
      <w:r w:rsidRPr="00953521">
        <w:rPr>
          <w:rFonts w:ascii="Avenir Black" w:eastAsia="MS PGothic" w:hAnsi="Avenir Black" w:cs="MS PGothic"/>
          <w:b/>
          <w:bCs/>
          <w:color w:val="007F1F"/>
          <w:kern w:val="24"/>
          <w:sz w:val="30"/>
          <w:szCs w:val="30"/>
        </w:rPr>
        <w:t>Objective:</w:t>
      </w:r>
      <w:r w:rsidRPr="00953521">
        <w:rPr>
          <w:rFonts w:ascii="Avenir Book" w:eastAsia="MS PGothic" w:hAnsi="Avenir Book" w:cs="MS PGothic"/>
          <w:b/>
          <w:bCs/>
          <w:color w:val="000000" w:themeColor="text1"/>
          <w:kern w:val="24"/>
          <w:sz w:val="30"/>
          <w:szCs w:val="30"/>
        </w:rPr>
        <w:t xml:space="preserve"> </w:t>
      </w:r>
      <w:r w:rsidRPr="00953521">
        <w:rPr>
          <w:rFonts w:ascii="Avenir Book" w:eastAsia="MS PGothic" w:hAnsi="Avenir Book" w:cs="MS PGothic"/>
          <w:b/>
          <w:bCs/>
          <w:color w:val="800000"/>
          <w:kern w:val="24"/>
          <w:sz w:val="30"/>
          <w:szCs w:val="30"/>
        </w:rPr>
        <w:t>To identify one "rudimentary" process in your day that causes friction and simplify it to increase your impact and efficiency.</w:t>
      </w:r>
    </w:p>
    <w:p w14:paraId="1ABE1F69" w14:textId="28192B22" w:rsidR="001A761C" w:rsidRDefault="001A761C" w:rsidP="001A761C">
      <w:pPr>
        <w:pStyle w:val="NormalWeb"/>
        <w:spacing w:before="0" w:beforeAutospacing="0" w:after="0" w:afterAutospacing="0"/>
        <w:textAlignment w:val="baseline"/>
      </w:pPr>
      <w:r>
        <w:rPr>
          <w:rFonts w:ascii="Avenir Black" w:eastAsia="MS PGothic" w:hAnsi="Avenir Black" w:cs="MS PGothic"/>
          <w:b/>
          <w:bCs/>
          <w:color w:val="007F1F"/>
          <w:kern w:val="24"/>
        </w:rPr>
        <w:t>Step 1: The Frustration Log</w:t>
      </w:r>
    </w:p>
    <w:p w14:paraId="0AC7B3D3" w14:textId="77777777" w:rsidR="001A761C" w:rsidRDefault="001A761C" w:rsidP="001A761C">
      <w:pPr>
        <w:pStyle w:val="NormalWeb"/>
        <w:spacing w:before="0" w:beforeAutospacing="0" w:after="0" w:afterAutospacing="0"/>
        <w:textAlignment w:val="baseline"/>
        <w:rPr>
          <w:rFonts w:ascii="Avenir Book" w:eastAsia="MS PGothic" w:hAnsi="Avenir Book" w:cs="MS PGothic"/>
          <w:color w:val="800000"/>
          <w:kern w:val="24"/>
        </w:rPr>
      </w:pPr>
      <w:r>
        <w:rPr>
          <w:rFonts w:ascii="Avenir Book" w:eastAsia="MS PGothic" w:hAnsi="Avenir Book" w:cs="MS PGothic"/>
          <w:color w:val="800000"/>
          <w:kern w:val="24"/>
        </w:rPr>
        <w:t>Think about your average workday. On a sheet of paper, quickly jot down 3-5 things that consistently cause friction, inefficiency, or frustration. Don't overthink it—just list the things that interrupt your flow or can feel overwhelming.</w:t>
      </w:r>
    </w:p>
    <w:p w14:paraId="09FAD157" w14:textId="43EA427F" w:rsidR="001A761C" w:rsidRDefault="001A761C" w:rsidP="001A761C">
      <w:pPr>
        <w:pStyle w:val="NormalWeb"/>
        <w:spacing w:before="0" w:beforeAutospacing="0" w:after="0" w:afterAutospacing="0"/>
        <w:textAlignment w:val="baseline"/>
        <w:rPr>
          <w:rFonts w:ascii="Avenir Book" w:eastAsia="MS PGothic" w:hAnsi="Avenir Book" w:cs="MS PGothic"/>
          <w:color w:val="800000"/>
          <w:kern w:val="24"/>
        </w:rPr>
      </w:pPr>
    </w:p>
    <w:p w14:paraId="0D17141B" w14:textId="2CAA57C6" w:rsidR="000D707F" w:rsidRDefault="000D707F" w:rsidP="000D707F">
      <w:pPr>
        <w:pStyle w:val="NormalWeb"/>
        <w:pBdr>
          <w:top w:val="single" w:sz="4" w:space="1" w:color="auto"/>
          <w:bottom w:val="single" w:sz="4" w:space="1" w:color="auto"/>
          <w:between w:val="single" w:sz="4" w:space="1" w:color="auto"/>
        </w:pBdr>
        <w:spacing w:before="0" w:beforeAutospacing="0" w:after="0" w:afterAutospacing="0"/>
        <w:textAlignment w:val="baseline"/>
        <w:rPr>
          <w:rFonts w:ascii="Avenir Book" w:eastAsia="MS PGothic" w:hAnsi="Avenir Book" w:cs="MS PGothic"/>
          <w:color w:val="800000"/>
          <w:kern w:val="24"/>
          <w:bdr w:val="single" w:sz="4" w:space="0" w:color="auto"/>
        </w:rPr>
      </w:pPr>
      <w:r w:rsidRPr="000D707F">
        <w:rPr>
          <w:rFonts w:ascii="Avenir Book" w:eastAsia="MS PGothic" w:hAnsi="Avenir Book" w:cs="MS PGothic"/>
          <w:color w:val="800000"/>
          <w:kern w:val="24"/>
          <w:bdr w:val="single" w:sz="4" w:space="0" w:color="auto"/>
        </w:rPr>
        <w:fldChar w:fldCharType="begin">
          <w:ffData>
            <w:name w:val="Text3"/>
            <w:enabled/>
            <w:calcOnExit w:val="0"/>
            <w:textInput>
              <w:default w:val="Enter your thought here"/>
            </w:textInput>
          </w:ffData>
        </w:fldChar>
      </w:r>
      <w:bookmarkStart w:id="0" w:name="Text3"/>
      <w:r w:rsidRPr="000D707F">
        <w:rPr>
          <w:rFonts w:ascii="Avenir Book" w:eastAsia="MS PGothic" w:hAnsi="Avenir Book" w:cs="MS PGothic"/>
          <w:color w:val="800000"/>
          <w:kern w:val="24"/>
          <w:bdr w:val="single" w:sz="4" w:space="0" w:color="auto"/>
        </w:rPr>
        <w:instrText xml:space="preserve"> FORMTEXT </w:instrText>
      </w:r>
      <w:r w:rsidRPr="000D707F">
        <w:rPr>
          <w:rFonts w:ascii="Avenir Book" w:eastAsia="MS PGothic" w:hAnsi="Avenir Book" w:cs="MS PGothic"/>
          <w:color w:val="800000"/>
          <w:kern w:val="24"/>
          <w:bdr w:val="single" w:sz="4" w:space="0" w:color="auto"/>
        </w:rPr>
      </w:r>
      <w:r w:rsidRPr="000D707F">
        <w:rPr>
          <w:rFonts w:ascii="Avenir Book" w:eastAsia="MS PGothic" w:hAnsi="Avenir Book" w:cs="MS PGothic"/>
          <w:color w:val="800000"/>
          <w:kern w:val="24"/>
          <w:bdr w:val="single" w:sz="4" w:space="0" w:color="auto"/>
        </w:rPr>
        <w:fldChar w:fldCharType="separate"/>
      </w:r>
      <w:r w:rsidRPr="000D707F">
        <w:rPr>
          <w:rFonts w:ascii="Avenir Book" w:eastAsia="MS PGothic" w:hAnsi="Avenir Book" w:cs="MS PGothic"/>
          <w:noProof/>
          <w:color w:val="800000"/>
          <w:kern w:val="24"/>
          <w:bdr w:val="single" w:sz="4" w:space="0" w:color="auto"/>
        </w:rPr>
        <w:t>Ente</w:t>
      </w:r>
      <w:r>
        <w:rPr>
          <w:rFonts w:ascii="Avenir Book" w:eastAsia="MS PGothic" w:hAnsi="Avenir Book" w:cs="MS PGothic"/>
          <w:noProof/>
          <w:color w:val="800000"/>
          <w:kern w:val="24"/>
          <w:bdr w:val="single" w:sz="4" w:space="0" w:color="auto"/>
        </w:rPr>
        <w:t xml:space="preserve">r </w:t>
      </w:r>
      <w:r w:rsidRPr="000D707F">
        <w:rPr>
          <w:rFonts w:ascii="Avenir Book" w:eastAsia="MS PGothic" w:hAnsi="Avenir Book" w:cs="MS PGothic"/>
          <w:noProof/>
          <w:color w:val="800000"/>
          <w:kern w:val="24"/>
          <w:bdr w:val="single" w:sz="4" w:space="0" w:color="auto"/>
        </w:rPr>
        <w:t>your thought here</w:t>
      </w:r>
      <w:r w:rsidRPr="000D707F">
        <w:rPr>
          <w:rFonts w:ascii="Avenir Book" w:eastAsia="MS PGothic" w:hAnsi="Avenir Book" w:cs="MS PGothic"/>
          <w:color w:val="800000"/>
          <w:kern w:val="24"/>
          <w:bdr w:val="single" w:sz="4" w:space="0" w:color="auto"/>
        </w:rPr>
        <w:fldChar w:fldCharType="end"/>
      </w:r>
      <w:bookmarkEnd w:id="0"/>
    </w:p>
    <w:p w14:paraId="519A4902" w14:textId="085A5CCF" w:rsidR="000D707F" w:rsidRDefault="000D707F" w:rsidP="000D707F">
      <w:pPr>
        <w:pStyle w:val="NormalWeb"/>
        <w:pBdr>
          <w:top w:val="single" w:sz="4" w:space="1" w:color="auto"/>
          <w:bottom w:val="single" w:sz="4" w:space="1" w:color="auto"/>
          <w:between w:val="single" w:sz="4" w:space="1" w:color="auto"/>
        </w:pBdr>
        <w:spacing w:before="0" w:beforeAutospacing="0" w:after="0" w:afterAutospacing="0"/>
        <w:textAlignment w:val="baseline"/>
        <w:rPr>
          <w:rFonts w:ascii="Avenir Book" w:eastAsia="MS PGothic" w:hAnsi="Avenir Book" w:cs="MS PGothic"/>
          <w:color w:val="800000"/>
          <w:kern w:val="24"/>
        </w:rPr>
      </w:pPr>
      <w:r w:rsidRPr="000D707F">
        <w:rPr>
          <w:rFonts w:ascii="Avenir Book" w:eastAsia="MS PGothic" w:hAnsi="Avenir Book" w:cs="MS PGothic"/>
          <w:color w:val="800000"/>
          <w:kern w:val="24"/>
        </w:rPr>
        <w:fldChar w:fldCharType="begin">
          <w:ffData>
            <w:name w:val="Text4"/>
            <w:enabled/>
            <w:calcOnExit w:val="0"/>
            <w:textInput>
              <w:default w:val="Enter your thought here"/>
            </w:textInput>
          </w:ffData>
        </w:fldChar>
      </w:r>
      <w:bookmarkStart w:id="1" w:name="Text4"/>
      <w:r w:rsidRPr="000D707F">
        <w:rPr>
          <w:rFonts w:ascii="Avenir Book" w:eastAsia="MS PGothic" w:hAnsi="Avenir Book" w:cs="MS PGothic"/>
          <w:color w:val="800000"/>
          <w:kern w:val="24"/>
        </w:rPr>
        <w:instrText xml:space="preserve"> FORMTEXT </w:instrText>
      </w:r>
      <w:r w:rsidRPr="000D707F">
        <w:rPr>
          <w:rFonts w:ascii="Avenir Book" w:eastAsia="MS PGothic" w:hAnsi="Avenir Book" w:cs="MS PGothic"/>
          <w:color w:val="800000"/>
          <w:kern w:val="24"/>
        </w:rPr>
      </w:r>
      <w:r w:rsidRPr="000D707F">
        <w:rPr>
          <w:rFonts w:ascii="Avenir Book" w:eastAsia="MS PGothic" w:hAnsi="Avenir Book" w:cs="MS PGothic"/>
          <w:color w:val="800000"/>
          <w:kern w:val="24"/>
        </w:rPr>
        <w:fldChar w:fldCharType="separate"/>
      </w:r>
      <w:r w:rsidRPr="000D707F">
        <w:rPr>
          <w:rFonts w:ascii="Avenir Book" w:eastAsia="MS PGothic" w:hAnsi="Avenir Book" w:cs="MS PGothic"/>
          <w:noProof/>
          <w:color w:val="800000"/>
          <w:kern w:val="24"/>
        </w:rPr>
        <w:t>Enter your thought here</w:t>
      </w:r>
      <w:r w:rsidRPr="000D707F">
        <w:rPr>
          <w:rFonts w:ascii="Avenir Book" w:eastAsia="MS PGothic" w:hAnsi="Avenir Book" w:cs="MS PGothic"/>
          <w:color w:val="800000"/>
          <w:kern w:val="24"/>
        </w:rPr>
        <w:fldChar w:fldCharType="end"/>
      </w:r>
      <w:bookmarkEnd w:id="1"/>
    </w:p>
    <w:p w14:paraId="29E85381" w14:textId="451A5E29" w:rsidR="000D707F" w:rsidRDefault="000D707F" w:rsidP="000D707F">
      <w:pPr>
        <w:pStyle w:val="NormalWeb"/>
        <w:pBdr>
          <w:top w:val="single" w:sz="4" w:space="1" w:color="auto"/>
          <w:bottom w:val="single" w:sz="4" w:space="1" w:color="auto"/>
          <w:between w:val="single" w:sz="4" w:space="1" w:color="auto"/>
        </w:pBdr>
        <w:spacing w:before="0" w:beforeAutospacing="0" w:after="0" w:afterAutospacing="0"/>
        <w:textAlignment w:val="baseline"/>
        <w:rPr>
          <w:rFonts w:ascii="Avenir Book" w:eastAsia="MS PGothic" w:hAnsi="Avenir Book" w:cs="MS PGothic"/>
          <w:color w:val="800000"/>
          <w:kern w:val="24"/>
        </w:rPr>
      </w:pPr>
      <w:r>
        <w:rPr>
          <w:rFonts w:ascii="Avenir Book" w:eastAsia="MS PGothic" w:hAnsi="Avenir Book" w:cs="MS PGothic"/>
          <w:color w:val="800000"/>
          <w:kern w:val="24"/>
        </w:rPr>
        <w:fldChar w:fldCharType="begin">
          <w:ffData>
            <w:name w:val="Text5"/>
            <w:enabled/>
            <w:calcOnExit w:val="0"/>
            <w:textInput>
              <w:default w:val="Enter your thought here"/>
            </w:textInput>
          </w:ffData>
        </w:fldChar>
      </w:r>
      <w:bookmarkStart w:id="2" w:name="Text5"/>
      <w:r>
        <w:rPr>
          <w:rFonts w:ascii="Avenir Book" w:eastAsia="MS PGothic" w:hAnsi="Avenir Book" w:cs="MS PGothic"/>
          <w:color w:val="800000"/>
          <w:kern w:val="24"/>
        </w:rPr>
        <w:instrText xml:space="preserve"> FORMTEXT </w:instrText>
      </w:r>
      <w:r>
        <w:rPr>
          <w:rFonts w:ascii="Avenir Book" w:eastAsia="MS PGothic" w:hAnsi="Avenir Book" w:cs="MS PGothic"/>
          <w:color w:val="800000"/>
          <w:kern w:val="24"/>
        </w:rPr>
      </w:r>
      <w:r>
        <w:rPr>
          <w:rFonts w:ascii="Avenir Book" w:eastAsia="MS PGothic" w:hAnsi="Avenir Book" w:cs="MS PGothic"/>
          <w:color w:val="800000"/>
          <w:kern w:val="24"/>
        </w:rPr>
        <w:fldChar w:fldCharType="separate"/>
      </w:r>
      <w:r>
        <w:rPr>
          <w:rFonts w:ascii="Avenir Book" w:eastAsia="MS PGothic" w:hAnsi="Avenir Book" w:cs="MS PGothic"/>
          <w:noProof/>
          <w:color w:val="800000"/>
          <w:kern w:val="24"/>
        </w:rPr>
        <w:t>Enter your thought here</w:t>
      </w:r>
      <w:r>
        <w:rPr>
          <w:rFonts w:ascii="Avenir Book" w:eastAsia="MS PGothic" w:hAnsi="Avenir Book" w:cs="MS PGothic"/>
          <w:color w:val="800000"/>
          <w:kern w:val="24"/>
        </w:rPr>
        <w:fldChar w:fldCharType="end"/>
      </w:r>
      <w:bookmarkEnd w:id="2"/>
    </w:p>
    <w:p w14:paraId="1DA3948F" w14:textId="581631D8" w:rsidR="000D707F" w:rsidRDefault="000D707F" w:rsidP="000D707F">
      <w:pPr>
        <w:pStyle w:val="NormalWeb"/>
        <w:pBdr>
          <w:top w:val="single" w:sz="4" w:space="1" w:color="auto"/>
          <w:bottom w:val="single" w:sz="4" w:space="1" w:color="auto"/>
          <w:between w:val="single" w:sz="4" w:space="1" w:color="auto"/>
        </w:pBdr>
        <w:spacing w:before="0" w:beforeAutospacing="0" w:after="0" w:afterAutospacing="0"/>
        <w:textAlignment w:val="baseline"/>
        <w:rPr>
          <w:rFonts w:ascii="Avenir Book" w:eastAsia="MS PGothic" w:hAnsi="Avenir Book" w:cs="MS PGothic"/>
          <w:color w:val="800000"/>
          <w:kern w:val="24"/>
        </w:rPr>
      </w:pPr>
      <w:r>
        <w:rPr>
          <w:rFonts w:ascii="Avenir Book" w:eastAsia="MS PGothic" w:hAnsi="Avenir Book" w:cs="MS PGothic"/>
          <w:color w:val="800000"/>
          <w:kern w:val="24"/>
        </w:rPr>
        <w:fldChar w:fldCharType="begin">
          <w:ffData>
            <w:name w:val="Text6"/>
            <w:enabled/>
            <w:calcOnExit w:val="0"/>
            <w:textInput>
              <w:default w:val="Enter your thought here"/>
            </w:textInput>
          </w:ffData>
        </w:fldChar>
      </w:r>
      <w:bookmarkStart w:id="3" w:name="Text6"/>
      <w:r>
        <w:rPr>
          <w:rFonts w:ascii="Avenir Book" w:eastAsia="MS PGothic" w:hAnsi="Avenir Book" w:cs="MS PGothic"/>
          <w:color w:val="800000"/>
          <w:kern w:val="24"/>
        </w:rPr>
        <w:instrText xml:space="preserve"> FORMTEXT </w:instrText>
      </w:r>
      <w:r>
        <w:rPr>
          <w:rFonts w:ascii="Avenir Book" w:eastAsia="MS PGothic" w:hAnsi="Avenir Book" w:cs="MS PGothic"/>
          <w:color w:val="800000"/>
          <w:kern w:val="24"/>
        </w:rPr>
      </w:r>
      <w:r>
        <w:rPr>
          <w:rFonts w:ascii="Avenir Book" w:eastAsia="MS PGothic" w:hAnsi="Avenir Book" w:cs="MS PGothic"/>
          <w:color w:val="800000"/>
          <w:kern w:val="24"/>
        </w:rPr>
        <w:fldChar w:fldCharType="separate"/>
      </w:r>
      <w:r>
        <w:rPr>
          <w:rFonts w:ascii="Avenir Book" w:eastAsia="MS PGothic" w:hAnsi="Avenir Book" w:cs="MS PGothic"/>
          <w:noProof/>
          <w:color w:val="800000"/>
          <w:kern w:val="24"/>
        </w:rPr>
        <w:t>Enter your thought here</w:t>
      </w:r>
      <w:r>
        <w:rPr>
          <w:rFonts w:ascii="Avenir Book" w:eastAsia="MS PGothic" w:hAnsi="Avenir Book" w:cs="MS PGothic"/>
          <w:color w:val="800000"/>
          <w:kern w:val="24"/>
        </w:rPr>
        <w:fldChar w:fldCharType="end"/>
      </w:r>
      <w:bookmarkEnd w:id="3"/>
    </w:p>
    <w:p w14:paraId="4F7A4AD0" w14:textId="77C6AE4F" w:rsidR="000D707F" w:rsidRDefault="000D707F" w:rsidP="000D707F">
      <w:pPr>
        <w:pStyle w:val="NormalWeb"/>
        <w:pBdr>
          <w:top w:val="single" w:sz="4" w:space="1" w:color="auto"/>
          <w:bottom w:val="single" w:sz="4" w:space="1" w:color="auto"/>
          <w:between w:val="single" w:sz="4" w:space="1" w:color="auto"/>
        </w:pBdr>
        <w:spacing w:before="0" w:beforeAutospacing="0" w:after="0" w:afterAutospacing="0"/>
        <w:textAlignment w:val="baseline"/>
        <w:rPr>
          <w:rFonts w:ascii="Avenir Book" w:eastAsia="MS PGothic" w:hAnsi="Avenir Book" w:cs="MS PGothic"/>
          <w:color w:val="800000"/>
          <w:kern w:val="24"/>
        </w:rPr>
      </w:pPr>
      <w:r>
        <w:rPr>
          <w:rFonts w:ascii="Avenir Book" w:eastAsia="MS PGothic" w:hAnsi="Avenir Book" w:cs="MS PGothic"/>
          <w:color w:val="800000"/>
          <w:kern w:val="24"/>
        </w:rPr>
        <w:fldChar w:fldCharType="begin">
          <w:ffData>
            <w:name w:val="Text7"/>
            <w:enabled/>
            <w:calcOnExit w:val="0"/>
            <w:textInput>
              <w:default w:val="Enter your thought here"/>
            </w:textInput>
          </w:ffData>
        </w:fldChar>
      </w:r>
      <w:bookmarkStart w:id="4" w:name="Text7"/>
      <w:r>
        <w:rPr>
          <w:rFonts w:ascii="Avenir Book" w:eastAsia="MS PGothic" w:hAnsi="Avenir Book" w:cs="MS PGothic"/>
          <w:color w:val="800000"/>
          <w:kern w:val="24"/>
        </w:rPr>
        <w:instrText xml:space="preserve"> FORMTEXT </w:instrText>
      </w:r>
      <w:r>
        <w:rPr>
          <w:rFonts w:ascii="Avenir Book" w:eastAsia="MS PGothic" w:hAnsi="Avenir Book" w:cs="MS PGothic"/>
          <w:color w:val="800000"/>
          <w:kern w:val="24"/>
        </w:rPr>
      </w:r>
      <w:r>
        <w:rPr>
          <w:rFonts w:ascii="Avenir Book" w:eastAsia="MS PGothic" w:hAnsi="Avenir Book" w:cs="MS PGothic"/>
          <w:color w:val="800000"/>
          <w:kern w:val="24"/>
        </w:rPr>
        <w:fldChar w:fldCharType="separate"/>
      </w:r>
      <w:r>
        <w:rPr>
          <w:rFonts w:ascii="Avenir Book" w:eastAsia="MS PGothic" w:hAnsi="Avenir Book" w:cs="MS PGothic"/>
          <w:noProof/>
          <w:color w:val="800000"/>
          <w:kern w:val="24"/>
        </w:rPr>
        <w:t>Enter your thought here</w:t>
      </w:r>
      <w:r>
        <w:rPr>
          <w:rFonts w:ascii="Avenir Book" w:eastAsia="MS PGothic" w:hAnsi="Avenir Book" w:cs="MS PGothic"/>
          <w:color w:val="800000"/>
          <w:kern w:val="24"/>
        </w:rPr>
        <w:fldChar w:fldCharType="end"/>
      </w:r>
      <w:bookmarkEnd w:id="4"/>
    </w:p>
    <w:p w14:paraId="121E1CF3" w14:textId="77777777" w:rsidR="000D707F" w:rsidRDefault="000D707F" w:rsidP="001A761C">
      <w:pPr>
        <w:pStyle w:val="NormalWeb"/>
        <w:spacing w:before="0" w:beforeAutospacing="0" w:after="0" w:afterAutospacing="0"/>
        <w:textAlignment w:val="baseline"/>
        <w:rPr>
          <w:rFonts w:ascii="Avenir Book" w:eastAsia="MS PGothic" w:hAnsi="Avenir Book" w:cs="MS PGothic"/>
          <w:color w:val="800000"/>
          <w:kern w:val="24"/>
        </w:rPr>
      </w:pPr>
    </w:p>
    <w:p w14:paraId="0E7F38C7" w14:textId="77777777" w:rsidR="00083FBF" w:rsidRDefault="00083FBF" w:rsidP="000D707F">
      <w:pPr>
        <w:pStyle w:val="NormalWeb"/>
        <w:spacing w:before="0" w:beforeAutospacing="0" w:after="0" w:afterAutospacing="0"/>
        <w:textAlignment w:val="baseline"/>
        <w:rPr>
          <w:rFonts w:ascii="Avenir Black" w:eastAsia="MS PGothic" w:hAnsi="Avenir Black" w:cs="MS PGothic"/>
          <w:b/>
          <w:bCs/>
          <w:color w:val="007F1F"/>
          <w:kern w:val="24"/>
        </w:rPr>
      </w:pPr>
    </w:p>
    <w:p w14:paraId="7E448688" w14:textId="636400CA" w:rsidR="000D707F" w:rsidRDefault="000D707F" w:rsidP="000D707F">
      <w:pPr>
        <w:pStyle w:val="NormalWeb"/>
        <w:spacing w:before="0" w:beforeAutospacing="0" w:after="0" w:afterAutospacing="0"/>
        <w:textAlignment w:val="baseline"/>
      </w:pPr>
      <w:r>
        <w:rPr>
          <w:rFonts w:ascii="Avenir Black" w:eastAsia="MS PGothic" w:hAnsi="Avenir Black" w:cs="MS PGothic"/>
          <w:b/>
          <w:bCs/>
          <w:color w:val="007F1F"/>
          <w:kern w:val="24"/>
        </w:rPr>
        <w:t>Step 2: Isolate the Frustration Process</w:t>
      </w:r>
    </w:p>
    <w:p w14:paraId="25EA0C63" w14:textId="77777777" w:rsidR="000D707F" w:rsidRDefault="000D707F" w:rsidP="000D707F">
      <w:pPr>
        <w:pStyle w:val="NormalWeb"/>
        <w:spacing w:before="0" w:beforeAutospacing="0" w:after="0" w:afterAutospacing="0"/>
        <w:textAlignment w:val="baseline"/>
        <w:rPr>
          <w:rFonts w:ascii="Avenir Book" w:eastAsia="MS PGothic" w:hAnsi="Avenir Book" w:cs="MS PGothic"/>
          <w:color w:val="800000"/>
          <w:kern w:val="24"/>
        </w:rPr>
      </w:pPr>
      <w:r>
        <w:rPr>
          <w:rFonts w:ascii="Avenir Book" w:eastAsia="MS PGothic" w:hAnsi="Avenir Book" w:cs="MS PGothic"/>
          <w:color w:val="800000"/>
          <w:kern w:val="24"/>
        </w:rPr>
        <w:t>From your list, pick the single item that causes the most stress or wastes the most time. This is the process you will focus on tuning.</w:t>
      </w:r>
    </w:p>
    <w:p w14:paraId="40700EE5" w14:textId="77777777" w:rsidR="000D707F" w:rsidRDefault="000D707F" w:rsidP="000D707F">
      <w:pPr>
        <w:pStyle w:val="NormalWeb"/>
        <w:spacing w:before="0" w:beforeAutospacing="0" w:after="0" w:afterAutospacing="0"/>
        <w:textAlignment w:val="baseline"/>
        <w:rPr>
          <w:rFonts w:ascii="Avenir Book" w:eastAsia="MS PGothic" w:hAnsi="Avenir Book" w:cs="MS PGothic"/>
          <w:color w:val="800000"/>
          <w:kern w:val="24"/>
        </w:rPr>
      </w:pPr>
    </w:p>
    <w:p w14:paraId="1CB52708" w14:textId="51670679" w:rsidR="000D707F" w:rsidRDefault="000D707F" w:rsidP="000D707F">
      <w:pPr>
        <w:pStyle w:val="NormalWeb"/>
        <w:pBdr>
          <w:bottom w:val="single" w:sz="4" w:space="1" w:color="auto"/>
        </w:pBdr>
        <w:spacing w:before="0" w:beforeAutospacing="0" w:after="0" w:afterAutospacing="0"/>
        <w:textAlignment w:val="baseline"/>
        <w:rPr>
          <w:rFonts w:ascii="Avenir Book" w:eastAsia="MS PGothic" w:hAnsi="Avenir Book" w:cs="MS PGothic"/>
          <w:color w:val="800000"/>
          <w:kern w:val="24"/>
          <w:bdr w:val="single" w:sz="4" w:space="0" w:color="auto"/>
        </w:rPr>
      </w:pPr>
      <w:r w:rsidRPr="000D707F">
        <w:rPr>
          <w:rFonts w:ascii="Avenir Book" w:eastAsia="MS PGothic" w:hAnsi="Avenir Book" w:cs="MS PGothic"/>
          <w:color w:val="800000"/>
          <w:kern w:val="24"/>
          <w:bdr w:val="single" w:sz="4" w:space="0" w:color="auto"/>
        </w:rPr>
        <w:fldChar w:fldCharType="begin">
          <w:ffData>
            <w:name w:val="Text8"/>
            <w:enabled/>
            <w:calcOnExit w:val="0"/>
            <w:textInput>
              <w:default w:val="What's the one?"/>
            </w:textInput>
          </w:ffData>
        </w:fldChar>
      </w:r>
      <w:bookmarkStart w:id="5" w:name="Text8"/>
      <w:r w:rsidRPr="000D707F">
        <w:rPr>
          <w:rFonts w:ascii="Avenir Book" w:eastAsia="MS PGothic" w:hAnsi="Avenir Book" w:cs="MS PGothic"/>
          <w:color w:val="800000"/>
          <w:kern w:val="24"/>
          <w:bdr w:val="single" w:sz="4" w:space="0" w:color="auto"/>
        </w:rPr>
        <w:instrText xml:space="preserve"> FORMTEXT </w:instrText>
      </w:r>
      <w:r w:rsidRPr="000D707F">
        <w:rPr>
          <w:rFonts w:ascii="Avenir Book" w:eastAsia="MS PGothic" w:hAnsi="Avenir Book" w:cs="MS PGothic"/>
          <w:color w:val="800000"/>
          <w:kern w:val="24"/>
          <w:bdr w:val="single" w:sz="4" w:space="0" w:color="auto"/>
        </w:rPr>
      </w:r>
      <w:r w:rsidRPr="000D707F">
        <w:rPr>
          <w:rFonts w:ascii="Avenir Book" w:eastAsia="MS PGothic" w:hAnsi="Avenir Book" w:cs="MS PGothic"/>
          <w:color w:val="800000"/>
          <w:kern w:val="24"/>
          <w:bdr w:val="single" w:sz="4" w:space="0" w:color="auto"/>
        </w:rPr>
        <w:fldChar w:fldCharType="separate"/>
      </w:r>
      <w:r w:rsidRPr="000D707F">
        <w:rPr>
          <w:rFonts w:ascii="Avenir Book" w:eastAsia="MS PGothic" w:hAnsi="Avenir Book" w:cs="MS PGothic"/>
          <w:noProof/>
          <w:color w:val="800000"/>
          <w:kern w:val="24"/>
          <w:bdr w:val="single" w:sz="4" w:space="0" w:color="auto"/>
        </w:rPr>
        <w:t>What's the one?</w:t>
      </w:r>
      <w:r w:rsidRPr="000D707F">
        <w:rPr>
          <w:rFonts w:ascii="Avenir Book" w:eastAsia="MS PGothic" w:hAnsi="Avenir Book" w:cs="MS PGothic"/>
          <w:color w:val="800000"/>
          <w:kern w:val="24"/>
          <w:bdr w:val="single" w:sz="4" w:space="0" w:color="auto"/>
        </w:rPr>
        <w:fldChar w:fldCharType="end"/>
      </w:r>
      <w:bookmarkEnd w:id="5"/>
    </w:p>
    <w:p w14:paraId="1DC8E1FE" w14:textId="77777777" w:rsidR="000D707F" w:rsidRDefault="000D707F" w:rsidP="000D707F">
      <w:pPr>
        <w:pStyle w:val="NormalWeb"/>
        <w:spacing w:before="0" w:beforeAutospacing="0" w:after="0" w:afterAutospacing="0"/>
        <w:textAlignment w:val="baseline"/>
        <w:rPr>
          <w:rFonts w:ascii="Avenir Book" w:eastAsia="MS PGothic" w:hAnsi="Avenir Book" w:cs="MS PGothic"/>
          <w:color w:val="800000"/>
          <w:kern w:val="24"/>
          <w:bdr w:val="single" w:sz="4" w:space="0" w:color="auto"/>
        </w:rPr>
      </w:pPr>
    </w:p>
    <w:p w14:paraId="4ECCF6F4" w14:textId="77777777" w:rsidR="00083FBF" w:rsidRDefault="00083FBF" w:rsidP="000D707F">
      <w:pPr>
        <w:pStyle w:val="NormalWeb"/>
        <w:spacing w:before="0" w:beforeAutospacing="0" w:after="0" w:afterAutospacing="0"/>
        <w:textAlignment w:val="baseline"/>
        <w:rPr>
          <w:rFonts w:ascii="Avenir Black" w:eastAsia="MS PGothic" w:hAnsi="Avenir Black" w:cs="MS PGothic"/>
          <w:b/>
          <w:bCs/>
          <w:color w:val="007F1F"/>
          <w:kern w:val="24"/>
        </w:rPr>
      </w:pPr>
    </w:p>
    <w:p w14:paraId="2E9A94B0" w14:textId="3FA59835" w:rsidR="000D707F" w:rsidRDefault="000D707F" w:rsidP="000D707F">
      <w:pPr>
        <w:pStyle w:val="NormalWeb"/>
        <w:spacing w:before="0" w:beforeAutospacing="0" w:after="0" w:afterAutospacing="0"/>
        <w:textAlignment w:val="baseline"/>
      </w:pPr>
      <w:r>
        <w:rPr>
          <w:rFonts w:ascii="Avenir Black" w:eastAsia="MS PGothic" w:hAnsi="Avenir Black" w:cs="MS PGothic"/>
          <w:b/>
          <w:bCs/>
          <w:color w:val="007F1F"/>
          <w:kern w:val="24"/>
        </w:rPr>
        <w:t>Step 3: Apply "Less is More"</w:t>
      </w:r>
    </w:p>
    <w:p w14:paraId="7B46F382" w14:textId="77777777" w:rsidR="000D707F" w:rsidRDefault="000D707F" w:rsidP="000D707F">
      <w:pPr>
        <w:pStyle w:val="NormalWeb"/>
        <w:spacing w:before="0" w:beforeAutospacing="0" w:after="0" w:afterAutospacing="0"/>
        <w:textAlignment w:val="baseline"/>
        <w:rPr>
          <w:rFonts w:ascii="Avenir Book" w:eastAsia="MS PGothic" w:hAnsi="Avenir Book" w:cs="MS PGothic"/>
          <w:color w:val="800000"/>
          <w:kern w:val="24"/>
        </w:rPr>
      </w:pPr>
      <w:r>
        <w:rPr>
          <w:rFonts w:ascii="Avenir Book" w:eastAsia="MS PGothic" w:hAnsi="Avenir Book" w:cs="MS PGothic"/>
          <w:color w:val="800000"/>
          <w:kern w:val="24"/>
        </w:rPr>
        <w:t>For your chosen frustration, think of one simple action you can take that embodies the "less is more" principle. The solution should be about simplification, not adding another complex system.</w:t>
      </w:r>
    </w:p>
    <w:p w14:paraId="7D6BCD75" w14:textId="77777777" w:rsidR="000D707F" w:rsidRDefault="000D707F" w:rsidP="000D707F">
      <w:pPr>
        <w:pStyle w:val="NormalWeb"/>
        <w:spacing w:before="0" w:beforeAutospacing="0" w:after="0" w:afterAutospacing="0"/>
        <w:textAlignment w:val="baseline"/>
        <w:rPr>
          <w:rFonts w:ascii="Avenir Book" w:eastAsia="MS PGothic" w:hAnsi="Avenir Book" w:cs="MS PGothic"/>
          <w:color w:val="800000"/>
          <w:kern w:val="24"/>
        </w:rPr>
      </w:pPr>
    </w:p>
    <w:p w14:paraId="543F04C0" w14:textId="58EDA31E" w:rsidR="000D707F" w:rsidRDefault="000D707F" w:rsidP="000D707F">
      <w:pPr>
        <w:pStyle w:val="NormalWeb"/>
        <w:pBdr>
          <w:bottom w:val="single" w:sz="4" w:space="1" w:color="auto"/>
        </w:pBdr>
        <w:spacing w:before="0" w:beforeAutospacing="0" w:after="0" w:afterAutospacing="0"/>
        <w:textAlignment w:val="baseline"/>
        <w:rPr>
          <w:rFonts w:ascii="Avenir Book" w:eastAsia="MS PGothic" w:hAnsi="Avenir Book" w:cs="MS PGothic"/>
          <w:color w:val="800000"/>
          <w:kern w:val="24"/>
        </w:rPr>
      </w:pPr>
      <w:r>
        <w:rPr>
          <w:rFonts w:ascii="Avenir Book" w:eastAsia="MS PGothic" w:hAnsi="Avenir Book" w:cs="MS PGothic"/>
          <w:color w:val="800000"/>
          <w:kern w:val="24"/>
        </w:rPr>
        <w:fldChar w:fldCharType="begin">
          <w:ffData>
            <w:name w:val="Text9"/>
            <w:enabled/>
            <w:calcOnExit w:val="0"/>
            <w:textInput>
              <w:default w:val="Whats the action you are going to take?"/>
            </w:textInput>
          </w:ffData>
        </w:fldChar>
      </w:r>
      <w:bookmarkStart w:id="6" w:name="Text9"/>
      <w:r>
        <w:rPr>
          <w:rFonts w:ascii="Avenir Book" w:eastAsia="MS PGothic" w:hAnsi="Avenir Book" w:cs="MS PGothic"/>
          <w:color w:val="800000"/>
          <w:kern w:val="24"/>
        </w:rPr>
        <w:instrText xml:space="preserve"> FORMTEXT </w:instrText>
      </w:r>
      <w:r>
        <w:rPr>
          <w:rFonts w:ascii="Avenir Book" w:eastAsia="MS PGothic" w:hAnsi="Avenir Book" w:cs="MS PGothic"/>
          <w:color w:val="800000"/>
          <w:kern w:val="24"/>
        </w:rPr>
      </w:r>
      <w:r>
        <w:rPr>
          <w:rFonts w:ascii="Avenir Book" w:eastAsia="MS PGothic" w:hAnsi="Avenir Book" w:cs="MS PGothic"/>
          <w:color w:val="800000"/>
          <w:kern w:val="24"/>
        </w:rPr>
        <w:fldChar w:fldCharType="separate"/>
      </w:r>
      <w:r>
        <w:rPr>
          <w:rFonts w:ascii="Avenir Book" w:eastAsia="MS PGothic" w:hAnsi="Avenir Book" w:cs="MS PGothic"/>
          <w:noProof/>
          <w:color w:val="800000"/>
          <w:kern w:val="24"/>
        </w:rPr>
        <w:t>Whats the action you are going to take?</w:t>
      </w:r>
      <w:r>
        <w:rPr>
          <w:rFonts w:ascii="Avenir Book" w:eastAsia="MS PGothic" w:hAnsi="Avenir Book" w:cs="MS PGothic"/>
          <w:color w:val="800000"/>
          <w:kern w:val="24"/>
        </w:rPr>
        <w:fldChar w:fldCharType="end"/>
      </w:r>
      <w:bookmarkEnd w:id="6"/>
    </w:p>
    <w:p w14:paraId="1F37297E" w14:textId="77777777" w:rsidR="000D707F" w:rsidRDefault="000D707F" w:rsidP="000D707F">
      <w:pPr>
        <w:pStyle w:val="NormalWeb"/>
        <w:spacing w:before="0" w:beforeAutospacing="0" w:after="0" w:afterAutospacing="0"/>
        <w:textAlignment w:val="baseline"/>
      </w:pPr>
    </w:p>
    <w:p w14:paraId="077773C3" w14:textId="77777777" w:rsidR="000D707F" w:rsidRDefault="000D707F" w:rsidP="000D707F">
      <w:pPr>
        <w:pStyle w:val="NormalWeb"/>
        <w:spacing w:before="0" w:beforeAutospacing="0" w:after="0" w:afterAutospacing="0"/>
        <w:textAlignment w:val="baseline"/>
      </w:pPr>
    </w:p>
    <w:p w14:paraId="49380B58" w14:textId="6555F099" w:rsidR="00E31193" w:rsidRDefault="00E31193">
      <w:pPr>
        <w:rPr>
          <w:rFonts w:ascii="Avenir Medium" w:hAnsi="Avenir Medium"/>
          <w:i w:val="0"/>
          <w:iCs w:val="0"/>
          <w:sz w:val="22"/>
          <w:szCs w:val="22"/>
        </w:rPr>
      </w:pPr>
      <w:r>
        <w:rPr>
          <w:rFonts w:ascii="Avenir Medium" w:hAnsi="Avenir Medium"/>
          <w:i w:val="0"/>
          <w:iCs w:val="0"/>
          <w:sz w:val="22"/>
          <w:szCs w:val="22"/>
        </w:rPr>
        <w:br w:type="page"/>
      </w:r>
    </w:p>
    <w:p w14:paraId="27F8C8F4" w14:textId="7B8BA995" w:rsidR="00934890" w:rsidRPr="00934890" w:rsidRDefault="00934890" w:rsidP="00934890">
      <w:pPr>
        <w:jc w:val="center"/>
        <w:rPr>
          <w:rFonts w:ascii="Avenir Black" w:eastAsia="MS PGothic" w:hAnsi="Avenir Black" w:cs="MS PGothic"/>
          <w:b/>
          <w:bCs/>
          <w:i w:val="0"/>
          <w:iCs w:val="0"/>
          <w:color w:val="800000"/>
          <w:kern w:val="24"/>
          <w:sz w:val="32"/>
          <w:szCs w:val="32"/>
          <w:lang w:val="en-GB" w:eastAsia="en-GB"/>
        </w:rPr>
      </w:pPr>
      <w:r w:rsidRPr="00934890">
        <w:rPr>
          <w:rFonts w:ascii="Avenir Black" w:eastAsia="MS PGothic" w:hAnsi="Avenir Black" w:cs="MS PGothic"/>
          <w:b/>
          <w:bCs/>
          <w:i w:val="0"/>
          <w:iCs w:val="0"/>
          <w:color w:val="800000"/>
          <w:kern w:val="24"/>
          <w:sz w:val="32"/>
          <w:szCs w:val="32"/>
          <w:lang w:val="en-GB" w:eastAsia="en-GB"/>
        </w:rPr>
        <w:lastRenderedPageBreak/>
        <w:t>Triggers to consider as part of the exercise</w:t>
      </w:r>
    </w:p>
    <w:p w14:paraId="7DF6391D" w14:textId="74A63980" w:rsidR="00712257" w:rsidRPr="00712257" w:rsidRDefault="00712257" w:rsidP="00712257">
      <w:pPr>
        <w:rPr>
          <w:rFonts w:ascii="Avenir Black" w:eastAsia="MS PGothic" w:hAnsi="Avenir Black" w:cs="MS PGothic"/>
          <w:b/>
          <w:bCs/>
          <w:i w:val="0"/>
          <w:iCs w:val="0"/>
          <w:color w:val="007F1F"/>
          <w:kern w:val="24"/>
          <w:sz w:val="24"/>
          <w:szCs w:val="24"/>
          <w:lang w:val="en-GB" w:eastAsia="en-GB"/>
        </w:rPr>
      </w:pPr>
      <w:r w:rsidRPr="00712257">
        <w:rPr>
          <w:rFonts w:ascii="Avenir Black" w:eastAsia="MS PGothic" w:hAnsi="Avenir Black" w:cs="MS PGothic"/>
          <w:b/>
          <w:bCs/>
          <w:i w:val="0"/>
          <w:iCs w:val="0"/>
          <w:color w:val="007F1F"/>
          <w:kern w:val="24"/>
          <w:sz w:val="24"/>
          <w:szCs w:val="24"/>
          <w:lang w:val="en-GB" w:eastAsia="en-GB"/>
        </w:rPr>
        <w:t>Email &amp; Communication</w:t>
      </w:r>
    </w:p>
    <w:p w14:paraId="69FA1AEC" w14:textId="77777777" w:rsidR="00712257" w:rsidRPr="00712257" w:rsidRDefault="00712257" w:rsidP="00712257">
      <w:pPr>
        <w:pStyle w:val="NormalWeb"/>
        <w:numPr>
          <w:ilvl w:val="0"/>
          <w:numId w:val="12"/>
        </w:numPr>
        <w:rPr>
          <w:rFonts w:ascii="Avenir Book" w:hAnsi="Avenir Book"/>
        </w:rPr>
      </w:pPr>
      <w:r w:rsidRPr="00712257">
        <w:rPr>
          <w:rFonts w:ascii="Avenir Book" w:hAnsi="Avenir Book"/>
        </w:rPr>
        <w:t>Unsubscribe from ten marketing emails.</w:t>
      </w:r>
    </w:p>
    <w:p w14:paraId="3AE7C6A5" w14:textId="77777777" w:rsidR="00712257" w:rsidRPr="00712257" w:rsidRDefault="00712257" w:rsidP="00712257">
      <w:pPr>
        <w:pStyle w:val="NormalWeb"/>
        <w:numPr>
          <w:ilvl w:val="0"/>
          <w:numId w:val="12"/>
        </w:numPr>
        <w:rPr>
          <w:rFonts w:ascii="Avenir Book" w:hAnsi="Avenir Book"/>
        </w:rPr>
      </w:pPr>
      <w:r w:rsidRPr="00712257">
        <w:rPr>
          <w:rFonts w:ascii="Avenir Book" w:hAnsi="Avenir Book"/>
        </w:rPr>
        <w:t>Create three email templates for common responses.</w:t>
      </w:r>
    </w:p>
    <w:p w14:paraId="68BC8BE5" w14:textId="77777777" w:rsidR="00712257" w:rsidRPr="00712257" w:rsidRDefault="00712257" w:rsidP="00712257">
      <w:pPr>
        <w:pStyle w:val="NormalWeb"/>
        <w:numPr>
          <w:ilvl w:val="0"/>
          <w:numId w:val="12"/>
        </w:numPr>
        <w:rPr>
          <w:rFonts w:ascii="Avenir Book" w:hAnsi="Avenir Book"/>
        </w:rPr>
      </w:pPr>
      <w:r w:rsidRPr="00712257">
        <w:rPr>
          <w:rFonts w:ascii="Avenir Book" w:hAnsi="Avenir Book"/>
        </w:rPr>
        <w:t>Archive all emails from a past project.</w:t>
      </w:r>
    </w:p>
    <w:p w14:paraId="244FB5DF" w14:textId="77777777" w:rsidR="00712257" w:rsidRPr="00712257" w:rsidRDefault="00712257" w:rsidP="00712257">
      <w:pPr>
        <w:pStyle w:val="NormalWeb"/>
        <w:numPr>
          <w:ilvl w:val="0"/>
          <w:numId w:val="12"/>
        </w:numPr>
        <w:rPr>
          <w:rFonts w:ascii="Avenir Book" w:hAnsi="Avenir Book"/>
        </w:rPr>
      </w:pPr>
      <w:r w:rsidRPr="00712257">
        <w:rPr>
          <w:rFonts w:ascii="Avenir Book" w:hAnsi="Avenir Book"/>
        </w:rPr>
        <w:t>Turn off email notifications on your phone.</w:t>
      </w:r>
    </w:p>
    <w:p w14:paraId="2100F226" w14:textId="77777777" w:rsidR="00712257" w:rsidRPr="00712257" w:rsidRDefault="00712257" w:rsidP="00712257">
      <w:pPr>
        <w:pStyle w:val="NormalWeb"/>
        <w:numPr>
          <w:ilvl w:val="0"/>
          <w:numId w:val="12"/>
        </w:numPr>
        <w:rPr>
          <w:rFonts w:ascii="Avenir Book" w:hAnsi="Avenir Book"/>
        </w:rPr>
      </w:pPr>
      <w:r w:rsidRPr="00712257">
        <w:rPr>
          <w:rFonts w:ascii="Avenir Book" w:hAnsi="Avenir Book"/>
        </w:rPr>
        <w:t>Set one or two specific times per day to check email.</w:t>
      </w:r>
    </w:p>
    <w:p w14:paraId="3C564FE1" w14:textId="77777777" w:rsidR="00712257" w:rsidRPr="00712257" w:rsidRDefault="00712257" w:rsidP="00712257">
      <w:pPr>
        <w:pStyle w:val="NormalWeb"/>
        <w:numPr>
          <w:ilvl w:val="0"/>
          <w:numId w:val="12"/>
        </w:numPr>
        <w:rPr>
          <w:rFonts w:ascii="Avenir Book" w:hAnsi="Avenir Book"/>
        </w:rPr>
      </w:pPr>
      <w:r w:rsidRPr="00712257">
        <w:rPr>
          <w:rFonts w:ascii="Avenir Book" w:hAnsi="Avenir Book"/>
        </w:rPr>
        <w:t>Use a single line for your subject and a bulleted list for the body.</w:t>
      </w:r>
    </w:p>
    <w:p w14:paraId="56434DCB" w14:textId="280AFA40" w:rsidR="00712257" w:rsidRPr="00712257" w:rsidRDefault="00712257" w:rsidP="00712257">
      <w:pPr>
        <w:pStyle w:val="NormalWeb"/>
        <w:numPr>
          <w:ilvl w:val="0"/>
          <w:numId w:val="12"/>
        </w:numPr>
        <w:rPr>
          <w:rFonts w:ascii="Avenir Book" w:hAnsi="Avenir Book"/>
        </w:rPr>
      </w:pPr>
      <w:r w:rsidRPr="00712257">
        <w:rPr>
          <w:rFonts w:ascii="Avenir Book" w:hAnsi="Avenir Book"/>
        </w:rPr>
        <w:t xml:space="preserve">Change your email signature </w:t>
      </w:r>
      <w:r w:rsidR="00291F61">
        <w:rPr>
          <w:rFonts w:ascii="Avenir Book" w:hAnsi="Avenir Book"/>
        </w:rPr>
        <w:t>to better reflect what you are doing on a day.</w:t>
      </w:r>
    </w:p>
    <w:p w14:paraId="6F0C4387" w14:textId="4D16CEC5" w:rsidR="00712257" w:rsidRPr="00712257" w:rsidRDefault="00712257" w:rsidP="00712257">
      <w:pPr>
        <w:pStyle w:val="NormalWeb"/>
        <w:numPr>
          <w:ilvl w:val="0"/>
          <w:numId w:val="12"/>
        </w:numPr>
        <w:rPr>
          <w:rFonts w:ascii="Avenir Book" w:hAnsi="Avenir Book"/>
        </w:rPr>
      </w:pPr>
      <w:r w:rsidRPr="00712257">
        <w:rPr>
          <w:rFonts w:ascii="Avenir Book" w:hAnsi="Avenir Book"/>
        </w:rPr>
        <w:t>Create a "read later" folder for non-urgent emails</w:t>
      </w:r>
      <w:r w:rsidR="009C7AF8">
        <w:rPr>
          <w:rFonts w:ascii="Avenir Book" w:hAnsi="Avenir Book"/>
        </w:rPr>
        <w:t>.</w:t>
      </w:r>
    </w:p>
    <w:p w14:paraId="448789A1" w14:textId="78855D3D" w:rsidR="00712257" w:rsidRPr="00712257" w:rsidRDefault="00712257" w:rsidP="00712257">
      <w:pPr>
        <w:pStyle w:val="NormalWeb"/>
        <w:numPr>
          <w:ilvl w:val="0"/>
          <w:numId w:val="12"/>
        </w:numPr>
        <w:rPr>
          <w:rFonts w:ascii="Avenir Book" w:hAnsi="Avenir Book"/>
        </w:rPr>
      </w:pPr>
      <w:r w:rsidRPr="00712257">
        <w:rPr>
          <w:rFonts w:ascii="Avenir Book" w:hAnsi="Avenir Book"/>
        </w:rPr>
        <w:t xml:space="preserve">Use </w:t>
      </w:r>
      <w:r w:rsidR="009C7AF8">
        <w:rPr>
          <w:rFonts w:ascii="Avenir Book" w:hAnsi="Avenir Book"/>
        </w:rPr>
        <w:t>AI tools to simplify your email message and or assess for clarity.</w:t>
      </w:r>
    </w:p>
    <w:p w14:paraId="1EB7BB6F" w14:textId="77777777" w:rsidR="00712257" w:rsidRPr="00712257" w:rsidRDefault="00712257" w:rsidP="00712257">
      <w:pPr>
        <w:pStyle w:val="NormalWeb"/>
        <w:numPr>
          <w:ilvl w:val="0"/>
          <w:numId w:val="12"/>
        </w:numPr>
        <w:rPr>
          <w:rFonts w:ascii="Avenir Book" w:hAnsi="Avenir Book"/>
        </w:rPr>
      </w:pPr>
      <w:r w:rsidRPr="00712257">
        <w:rPr>
          <w:rFonts w:ascii="Avenir Book" w:hAnsi="Avenir Book"/>
        </w:rPr>
        <w:t>Send a single weekly update to a team instead of many small ones.</w:t>
      </w:r>
    </w:p>
    <w:p w14:paraId="099E51EB" w14:textId="7347A804" w:rsidR="00712257" w:rsidRPr="00934890" w:rsidRDefault="00712257" w:rsidP="00712257">
      <w:pPr>
        <w:rPr>
          <w:rFonts w:ascii="Avenir Black" w:eastAsia="MS PGothic" w:hAnsi="Avenir Black" w:cs="MS PGothic"/>
          <w:b/>
          <w:bCs/>
          <w:i w:val="0"/>
          <w:iCs w:val="0"/>
          <w:color w:val="007F1F"/>
          <w:kern w:val="24"/>
          <w:sz w:val="24"/>
          <w:szCs w:val="24"/>
          <w:lang w:val="en-GB" w:eastAsia="en-GB"/>
        </w:rPr>
      </w:pPr>
      <w:r w:rsidRPr="00934890">
        <w:rPr>
          <w:rFonts w:ascii="Avenir Black" w:eastAsia="MS PGothic" w:hAnsi="Avenir Black" w:cs="MS PGothic"/>
          <w:b/>
          <w:bCs/>
          <w:i w:val="0"/>
          <w:iCs w:val="0"/>
          <w:color w:val="007F1F"/>
          <w:kern w:val="24"/>
          <w:sz w:val="24"/>
          <w:szCs w:val="24"/>
          <w:lang w:val="en-GB" w:eastAsia="en-GB"/>
        </w:rPr>
        <w:t>Task</w:t>
      </w:r>
      <w:r w:rsidRPr="00712257">
        <w:rPr>
          <w:rFonts w:eastAsia="MS PGothic"/>
          <w:lang w:val="en-GB" w:eastAsia="en-GB"/>
        </w:rPr>
        <w:t xml:space="preserve"> </w:t>
      </w:r>
      <w:r w:rsidRPr="00934890">
        <w:rPr>
          <w:rFonts w:ascii="Avenir Black" w:eastAsia="MS PGothic" w:hAnsi="Avenir Black" w:cs="MS PGothic"/>
          <w:b/>
          <w:bCs/>
          <w:i w:val="0"/>
          <w:iCs w:val="0"/>
          <w:color w:val="007F1F"/>
          <w:kern w:val="24"/>
          <w:sz w:val="24"/>
          <w:szCs w:val="24"/>
          <w:lang w:val="en-GB" w:eastAsia="en-GB"/>
        </w:rPr>
        <w:t>Management</w:t>
      </w:r>
    </w:p>
    <w:p w14:paraId="19B94784" w14:textId="1D93BAC3" w:rsidR="00712257" w:rsidRPr="00712257" w:rsidRDefault="00667003" w:rsidP="00712257">
      <w:pPr>
        <w:pStyle w:val="NormalWeb"/>
        <w:numPr>
          <w:ilvl w:val="0"/>
          <w:numId w:val="13"/>
        </w:numPr>
        <w:rPr>
          <w:rFonts w:ascii="Avenir Book" w:hAnsi="Avenir Book"/>
        </w:rPr>
      </w:pPr>
      <w:r>
        <w:rPr>
          <w:rFonts w:ascii="Avenir Book" w:hAnsi="Avenir Book"/>
        </w:rPr>
        <w:t xml:space="preserve">Elevate your 3 most important tasks each day out of the rest in your task manager. </w:t>
      </w:r>
    </w:p>
    <w:p w14:paraId="73F94DB2" w14:textId="7783DC79" w:rsidR="00712257" w:rsidRPr="00712257" w:rsidRDefault="00465379" w:rsidP="00712257">
      <w:pPr>
        <w:pStyle w:val="NormalWeb"/>
        <w:numPr>
          <w:ilvl w:val="0"/>
          <w:numId w:val="13"/>
        </w:numPr>
        <w:rPr>
          <w:rFonts w:ascii="Avenir Book" w:hAnsi="Avenir Book"/>
        </w:rPr>
      </w:pPr>
      <w:r>
        <w:rPr>
          <w:rFonts w:ascii="Avenir Book" w:hAnsi="Avenir Book"/>
        </w:rPr>
        <w:t>Develop symbols</w:t>
      </w:r>
      <w:r w:rsidR="00DC1807">
        <w:rPr>
          <w:rFonts w:ascii="Avenir Book" w:hAnsi="Avenir Book"/>
        </w:rPr>
        <w:t xml:space="preserve"> to help you identify actions in meeting notes</w:t>
      </w:r>
    </w:p>
    <w:p w14:paraId="3E268F17" w14:textId="21B24DD8" w:rsidR="00712257" w:rsidRPr="00712257" w:rsidRDefault="00140F97" w:rsidP="00712257">
      <w:pPr>
        <w:pStyle w:val="NormalWeb"/>
        <w:numPr>
          <w:ilvl w:val="0"/>
          <w:numId w:val="13"/>
        </w:numPr>
        <w:rPr>
          <w:rFonts w:ascii="Avenir Book" w:hAnsi="Avenir Book"/>
        </w:rPr>
      </w:pPr>
      <w:r>
        <w:rPr>
          <w:rFonts w:ascii="Avenir Book" w:hAnsi="Avenir Book"/>
        </w:rPr>
        <w:t xml:space="preserve">Create </w:t>
      </w:r>
      <w:r w:rsidR="00DC1807">
        <w:rPr>
          <w:rFonts w:ascii="Avenir Book" w:hAnsi="Avenir Book"/>
        </w:rPr>
        <w:t>separate list</w:t>
      </w:r>
      <w:r w:rsidR="00023BA8">
        <w:rPr>
          <w:rFonts w:ascii="Avenir Book" w:hAnsi="Avenir Book"/>
        </w:rPr>
        <w:t>s</w:t>
      </w:r>
      <w:r w:rsidR="00CD40D9">
        <w:rPr>
          <w:rFonts w:ascii="Avenir Book" w:hAnsi="Avenir Book"/>
        </w:rPr>
        <w:t xml:space="preserve"> </w:t>
      </w:r>
      <w:r w:rsidR="00B34354">
        <w:rPr>
          <w:rFonts w:ascii="Avenir Book" w:hAnsi="Avenir Book"/>
        </w:rPr>
        <w:t xml:space="preserve">for </w:t>
      </w:r>
      <w:r w:rsidR="00023BA8">
        <w:rPr>
          <w:rFonts w:ascii="Avenir Book" w:hAnsi="Avenir Book"/>
        </w:rPr>
        <w:t xml:space="preserve">things to discuss with </w:t>
      </w:r>
      <w:r w:rsidR="00B34354">
        <w:rPr>
          <w:rFonts w:ascii="Avenir Book" w:hAnsi="Avenir Book"/>
        </w:rPr>
        <w:t>specific important people.</w:t>
      </w:r>
    </w:p>
    <w:p w14:paraId="684C2EB5" w14:textId="77777777" w:rsidR="00712257" w:rsidRPr="00712257" w:rsidRDefault="00712257" w:rsidP="00712257">
      <w:pPr>
        <w:pStyle w:val="NormalWeb"/>
        <w:numPr>
          <w:ilvl w:val="0"/>
          <w:numId w:val="13"/>
        </w:numPr>
        <w:rPr>
          <w:rFonts w:ascii="Avenir Book" w:hAnsi="Avenir Book"/>
        </w:rPr>
      </w:pPr>
      <w:r w:rsidRPr="00712257">
        <w:rPr>
          <w:rFonts w:ascii="Avenir Book" w:hAnsi="Avenir Book"/>
        </w:rPr>
        <w:t>Consolidate all your tasks from different lists into one place.</w:t>
      </w:r>
    </w:p>
    <w:p w14:paraId="4DA8CF49" w14:textId="77777777" w:rsidR="00712257" w:rsidRPr="00712257" w:rsidRDefault="00712257" w:rsidP="00712257">
      <w:pPr>
        <w:pStyle w:val="NormalWeb"/>
        <w:numPr>
          <w:ilvl w:val="0"/>
          <w:numId w:val="13"/>
        </w:numPr>
        <w:rPr>
          <w:rFonts w:ascii="Avenir Book" w:hAnsi="Avenir Book"/>
        </w:rPr>
      </w:pPr>
      <w:r w:rsidRPr="00712257">
        <w:rPr>
          <w:rFonts w:ascii="Avenir Book" w:hAnsi="Avenir Book"/>
        </w:rPr>
        <w:t>Use two folders: "To Do" and "Done."</w:t>
      </w:r>
    </w:p>
    <w:p w14:paraId="6025152F" w14:textId="77777777" w:rsidR="00712257" w:rsidRPr="00712257" w:rsidRDefault="00712257" w:rsidP="00712257">
      <w:pPr>
        <w:pStyle w:val="NormalWeb"/>
        <w:numPr>
          <w:ilvl w:val="0"/>
          <w:numId w:val="13"/>
        </w:numPr>
        <w:rPr>
          <w:rFonts w:ascii="Avenir Book" w:hAnsi="Avenir Book"/>
        </w:rPr>
      </w:pPr>
      <w:r w:rsidRPr="00712257">
        <w:rPr>
          <w:rFonts w:ascii="Avenir Book" w:hAnsi="Avenir Book"/>
        </w:rPr>
        <w:t>Write down your tasks by hand instead of typing them.</w:t>
      </w:r>
    </w:p>
    <w:p w14:paraId="09AA9AF9" w14:textId="77777777" w:rsidR="00712257" w:rsidRPr="00712257" w:rsidRDefault="00712257" w:rsidP="00712257">
      <w:pPr>
        <w:pStyle w:val="NormalWeb"/>
        <w:numPr>
          <w:ilvl w:val="0"/>
          <w:numId w:val="13"/>
        </w:numPr>
        <w:rPr>
          <w:rFonts w:ascii="Avenir Book" w:hAnsi="Avenir Book"/>
        </w:rPr>
      </w:pPr>
      <w:r w:rsidRPr="00712257">
        <w:rPr>
          <w:rFonts w:ascii="Avenir Book" w:hAnsi="Avenir Book"/>
        </w:rPr>
        <w:t>Use a single digital checklist for a routine process.</w:t>
      </w:r>
    </w:p>
    <w:p w14:paraId="7107EF56" w14:textId="77777777" w:rsidR="00712257" w:rsidRPr="00712257" w:rsidRDefault="00712257" w:rsidP="00712257">
      <w:pPr>
        <w:pStyle w:val="NormalWeb"/>
        <w:numPr>
          <w:ilvl w:val="0"/>
          <w:numId w:val="13"/>
        </w:numPr>
        <w:rPr>
          <w:rFonts w:ascii="Avenir Book" w:hAnsi="Avenir Book"/>
        </w:rPr>
      </w:pPr>
      <w:r w:rsidRPr="00712257">
        <w:rPr>
          <w:rFonts w:ascii="Avenir Book" w:hAnsi="Avenir Book"/>
        </w:rPr>
        <w:t>Delete any old or completed projects from your task app.</w:t>
      </w:r>
    </w:p>
    <w:p w14:paraId="5875AEE0" w14:textId="77777777" w:rsidR="00712257" w:rsidRPr="00712257" w:rsidRDefault="00712257" w:rsidP="00712257">
      <w:pPr>
        <w:pStyle w:val="NormalWeb"/>
        <w:numPr>
          <w:ilvl w:val="0"/>
          <w:numId w:val="13"/>
        </w:numPr>
        <w:rPr>
          <w:rFonts w:ascii="Avenir Book" w:hAnsi="Avenir Book"/>
        </w:rPr>
      </w:pPr>
      <w:r w:rsidRPr="00712257">
        <w:rPr>
          <w:rFonts w:ascii="Avenir Book" w:hAnsi="Avenir Book"/>
        </w:rPr>
        <w:t>Assign one person to be the final decision-maker on a project.</w:t>
      </w:r>
    </w:p>
    <w:p w14:paraId="35C2B226" w14:textId="0732487A" w:rsidR="00712257" w:rsidRPr="00712257" w:rsidRDefault="005A6514" w:rsidP="00712257">
      <w:pPr>
        <w:pStyle w:val="NormalWeb"/>
        <w:numPr>
          <w:ilvl w:val="0"/>
          <w:numId w:val="13"/>
        </w:numPr>
        <w:rPr>
          <w:rFonts w:ascii="Avenir Book" w:hAnsi="Avenir Book"/>
        </w:rPr>
      </w:pPr>
      <w:r>
        <w:rPr>
          <w:rFonts w:ascii="Avenir Book" w:hAnsi="Avenir Book"/>
        </w:rPr>
        <w:t xml:space="preserve">Block recurring time in your calendar to progress </w:t>
      </w:r>
      <w:proofErr w:type="gramStart"/>
      <w:r>
        <w:rPr>
          <w:rFonts w:ascii="Avenir Book" w:hAnsi="Avenir Book"/>
        </w:rPr>
        <w:t>particular tasks</w:t>
      </w:r>
      <w:proofErr w:type="gramEnd"/>
      <w:r w:rsidR="00C041F1">
        <w:rPr>
          <w:rFonts w:ascii="Avenir Book" w:hAnsi="Avenir Book"/>
        </w:rPr>
        <w:t xml:space="preserve"> e.g. HR related</w:t>
      </w:r>
      <w:r>
        <w:rPr>
          <w:rFonts w:ascii="Avenir Book" w:hAnsi="Avenir Book"/>
        </w:rPr>
        <w:t>.</w:t>
      </w:r>
    </w:p>
    <w:p w14:paraId="09392F6E" w14:textId="77777777" w:rsidR="00712257" w:rsidRPr="00712257" w:rsidRDefault="00712257" w:rsidP="00934890">
      <w:r w:rsidRPr="00934890">
        <w:rPr>
          <w:rFonts w:ascii="Avenir Black" w:eastAsia="MS PGothic" w:hAnsi="Avenir Black" w:cs="MS PGothic"/>
          <w:b/>
          <w:bCs/>
          <w:i w:val="0"/>
          <w:iCs w:val="0"/>
          <w:color w:val="007F1F"/>
          <w:kern w:val="24"/>
          <w:sz w:val="24"/>
          <w:szCs w:val="24"/>
          <w:lang w:val="en-GB" w:eastAsia="en-GB"/>
        </w:rPr>
        <w:t>Meetings</w:t>
      </w:r>
    </w:p>
    <w:p w14:paraId="71DD3758" w14:textId="77777777" w:rsidR="00712257" w:rsidRPr="00712257" w:rsidRDefault="00712257" w:rsidP="00712257">
      <w:pPr>
        <w:pStyle w:val="NormalWeb"/>
        <w:numPr>
          <w:ilvl w:val="0"/>
          <w:numId w:val="14"/>
        </w:numPr>
        <w:rPr>
          <w:rFonts w:ascii="Avenir Book" w:hAnsi="Avenir Book"/>
        </w:rPr>
      </w:pPr>
      <w:r w:rsidRPr="00712257">
        <w:rPr>
          <w:rFonts w:ascii="Avenir Book" w:hAnsi="Avenir Book"/>
        </w:rPr>
        <w:t>Cancel one recurring meeting that lacks a clear purpose.</w:t>
      </w:r>
    </w:p>
    <w:p w14:paraId="4EA12780" w14:textId="1AAF7BEC" w:rsidR="00712257" w:rsidRPr="00712257" w:rsidRDefault="00712257" w:rsidP="00712257">
      <w:pPr>
        <w:pStyle w:val="NormalWeb"/>
        <w:numPr>
          <w:ilvl w:val="0"/>
          <w:numId w:val="14"/>
        </w:numPr>
        <w:rPr>
          <w:rFonts w:ascii="Avenir Book" w:hAnsi="Avenir Book"/>
        </w:rPr>
      </w:pPr>
      <w:r w:rsidRPr="00712257">
        <w:rPr>
          <w:rFonts w:ascii="Avenir Book" w:hAnsi="Avenir Book"/>
        </w:rPr>
        <w:t xml:space="preserve">Cut a meeting from 60 to </w:t>
      </w:r>
      <w:r w:rsidR="00C041F1">
        <w:rPr>
          <w:rFonts w:ascii="Avenir Book" w:hAnsi="Avenir Book"/>
        </w:rPr>
        <w:t>50</w:t>
      </w:r>
      <w:r w:rsidRPr="00712257">
        <w:rPr>
          <w:rFonts w:ascii="Avenir Book" w:hAnsi="Avenir Book"/>
        </w:rPr>
        <w:t xml:space="preserve"> minutes.</w:t>
      </w:r>
    </w:p>
    <w:p w14:paraId="17752EFF" w14:textId="77777777" w:rsidR="00712257" w:rsidRPr="00712257" w:rsidRDefault="00712257" w:rsidP="00712257">
      <w:pPr>
        <w:pStyle w:val="NormalWeb"/>
        <w:numPr>
          <w:ilvl w:val="0"/>
          <w:numId w:val="14"/>
        </w:numPr>
        <w:rPr>
          <w:rFonts w:ascii="Avenir Book" w:hAnsi="Avenir Book"/>
        </w:rPr>
      </w:pPr>
      <w:r w:rsidRPr="00712257">
        <w:rPr>
          <w:rFonts w:ascii="Avenir Book" w:hAnsi="Avenir Book"/>
        </w:rPr>
        <w:t>Remove yourself from a meeting where you are not essential.</w:t>
      </w:r>
    </w:p>
    <w:p w14:paraId="0598A9C8" w14:textId="0BDF8935" w:rsidR="00712257" w:rsidRPr="00712257" w:rsidRDefault="00712257" w:rsidP="00712257">
      <w:pPr>
        <w:pStyle w:val="NormalWeb"/>
        <w:numPr>
          <w:ilvl w:val="0"/>
          <w:numId w:val="14"/>
        </w:numPr>
        <w:rPr>
          <w:rFonts w:ascii="Avenir Book" w:hAnsi="Avenir Book"/>
        </w:rPr>
      </w:pPr>
      <w:r w:rsidRPr="00712257">
        <w:rPr>
          <w:rFonts w:ascii="Avenir Book" w:hAnsi="Avenir Book"/>
        </w:rPr>
        <w:t>Insist on a clear agenda</w:t>
      </w:r>
      <w:r w:rsidR="00C041F1">
        <w:rPr>
          <w:rFonts w:ascii="Avenir Book" w:hAnsi="Avenir Book"/>
        </w:rPr>
        <w:t xml:space="preserve"> and outcome</w:t>
      </w:r>
      <w:r w:rsidRPr="00712257">
        <w:rPr>
          <w:rFonts w:ascii="Avenir Book" w:hAnsi="Avenir Book"/>
        </w:rPr>
        <w:t xml:space="preserve"> for every meeting you attend.</w:t>
      </w:r>
    </w:p>
    <w:p w14:paraId="4CB61986" w14:textId="1A225C31" w:rsidR="00712257" w:rsidRPr="00712257" w:rsidRDefault="00564053" w:rsidP="00712257">
      <w:pPr>
        <w:pStyle w:val="NormalWeb"/>
        <w:numPr>
          <w:ilvl w:val="0"/>
          <w:numId w:val="14"/>
        </w:numPr>
        <w:rPr>
          <w:rFonts w:ascii="Avenir Book" w:hAnsi="Avenir Book"/>
        </w:rPr>
      </w:pPr>
      <w:r>
        <w:rPr>
          <w:rFonts w:ascii="Avenir Book" w:hAnsi="Avenir Book"/>
        </w:rPr>
        <w:t xml:space="preserve">Introduce </w:t>
      </w:r>
      <w:r w:rsidR="00116629">
        <w:rPr>
          <w:rFonts w:ascii="Avenir Book" w:hAnsi="Avenir Book"/>
        </w:rPr>
        <w:t>a standard format for your 121 meetings, Dev, Bug, release</w:t>
      </w:r>
      <w:r w:rsidR="00712257" w:rsidRPr="00712257">
        <w:rPr>
          <w:rFonts w:ascii="Avenir Book" w:hAnsi="Avenir Book"/>
        </w:rPr>
        <w:t>.</w:t>
      </w:r>
    </w:p>
    <w:p w14:paraId="00FE088B" w14:textId="74D3CEC2" w:rsidR="00712257" w:rsidRPr="00712257" w:rsidRDefault="00712257" w:rsidP="00712257">
      <w:pPr>
        <w:pStyle w:val="NormalWeb"/>
        <w:numPr>
          <w:ilvl w:val="0"/>
          <w:numId w:val="14"/>
        </w:numPr>
        <w:rPr>
          <w:rFonts w:ascii="Avenir Book" w:hAnsi="Avenir Book"/>
        </w:rPr>
      </w:pPr>
      <w:r w:rsidRPr="00712257">
        <w:rPr>
          <w:rFonts w:ascii="Avenir Book" w:hAnsi="Avenir Book"/>
        </w:rPr>
        <w:t>Have a meeting while standing up to keep it short</w:t>
      </w:r>
      <w:r w:rsidR="002A109C">
        <w:rPr>
          <w:rFonts w:ascii="Avenir Book" w:hAnsi="Avenir Book"/>
        </w:rPr>
        <w:t xml:space="preserve"> or go for a walk</w:t>
      </w:r>
      <w:r w:rsidRPr="00712257">
        <w:rPr>
          <w:rFonts w:ascii="Avenir Book" w:hAnsi="Avenir Book"/>
        </w:rPr>
        <w:t>.</w:t>
      </w:r>
    </w:p>
    <w:p w14:paraId="2C9A6E53" w14:textId="77777777" w:rsidR="00712257" w:rsidRPr="00712257" w:rsidRDefault="00712257" w:rsidP="00712257">
      <w:pPr>
        <w:pStyle w:val="NormalWeb"/>
        <w:numPr>
          <w:ilvl w:val="0"/>
          <w:numId w:val="14"/>
        </w:numPr>
        <w:rPr>
          <w:rFonts w:ascii="Avenir Book" w:hAnsi="Avenir Book"/>
        </w:rPr>
      </w:pPr>
      <w:r w:rsidRPr="00712257">
        <w:rPr>
          <w:rFonts w:ascii="Avenir Book" w:hAnsi="Avenir Book"/>
        </w:rPr>
        <w:t>Instead of a meeting, send a short summary document.</w:t>
      </w:r>
    </w:p>
    <w:p w14:paraId="3B8737FA" w14:textId="77777777" w:rsidR="00712257" w:rsidRPr="00712257" w:rsidRDefault="00712257" w:rsidP="00712257">
      <w:pPr>
        <w:pStyle w:val="NormalWeb"/>
        <w:numPr>
          <w:ilvl w:val="0"/>
          <w:numId w:val="14"/>
        </w:numPr>
        <w:rPr>
          <w:rFonts w:ascii="Avenir Book" w:hAnsi="Avenir Book"/>
        </w:rPr>
      </w:pPr>
      <w:r w:rsidRPr="00712257">
        <w:rPr>
          <w:rFonts w:ascii="Avenir Book" w:hAnsi="Avenir Book"/>
        </w:rPr>
        <w:t>Reduce the number of people invited to a meeting.</w:t>
      </w:r>
    </w:p>
    <w:p w14:paraId="4D7B3E49" w14:textId="77777777" w:rsidR="00712257" w:rsidRPr="00712257" w:rsidRDefault="00712257" w:rsidP="00712257">
      <w:pPr>
        <w:pStyle w:val="NormalWeb"/>
        <w:numPr>
          <w:ilvl w:val="0"/>
          <w:numId w:val="14"/>
        </w:numPr>
        <w:rPr>
          <w:rFonts w:ascii="Avenir Book" w:hAnsi="Avenir Book"/>
        </w:rPr>
      </w:pPr>
      <w:r w:rsidRPr="00712257">
        <w:rPr>
          <w:rFonts w:ascii="Avenir Book" w:hAnsi="Avenir Book"/>
        </w:rPr>
        <w:t>Start and end meetings on time, every time.</w:t>
      </w:r>
    </w:p>
    <w:p w14:paraId="0C114B31" w14:textId="6E9E6F7E" w:rsidR="00712257" w:rsidRPr="00712257" w:rsidRDefault="00CD32D3" w:rsidP="00712257">
      <w:pPr>
        <w:pStyle w:val="NormalWeb"/>
        <w:numPr>
          <w:ilvl w:val="0"/>
          <w:numId w:val="14"/>
        </w:numPr>
        <w:rPr>
          <w:rFonts w:ascii="Avenir Book" w:hAnsi="Avenir Book"/>
        </w:rPr>
      </w:pPr>
      <w:r>
        <w:rPr>
          <w:rFonts w:ascii="Avenir Book" w:hAnsi="Avenir Book"/>
        </w:rPr>
        <w:t>Schedule meetings with yourself to progress work</w:t>
      </w:r>
      <w:r w:rsidR="007D484D">
        <w:rPr>
          <w:rFonts w:ascii="Avenir Book" w:hAnsi="Avenir Book"/>
        </w:rPr>
        <w:t xml:space="preserve">; use a </w:t>
      </w:r>
      <w:r w:rsidR="001C25E6">
        <w:rPr>
          <w:rFonts w:ascii="Avenir Book" w:hAnsi="Avenir Book"/>
        </w:rPr>
        <w:t>code to avoid overbooking.</w:t>
      </w:r>
    </w:p>
    <w:p w14:paraId="0E7E5405" w14:textId="77777777" w:rsidR="00712257" w:rsidRPr="00934890" w:rsidRDefault="00712257" w:rsidP="00934890">
      <w:pPr>
        <w:rPr>
          <w:rFonts w:ascii="Avenir Black" w:eastAsia="MS PGothic" w:hAnsi="Avenir Black" w:cs="MS PGothic"/>
          <w:b/>
          <w:bCs/>
          <w:i w:val="0"/>
          <w:iCs w:val="0"/>
          <w:color w:val="007F1F"/>
          <w:kern w:val="24"/>
          <w:sz w:val="24"/>
          <w:szCs w:val="24"/>
          <w:lang w:val="en-GB" w:eastAsia="en-GB"/>
        </w:rPr>
      </w:pPr>
      <w:r w:rsidRPr="00934890">
        <w:rPr>
          <w:rFonts w:ascii="Avenir Black" w:eastAsia="MS PGothic" w:hAnsi="Avenir Black" w:cs="MS PGothic"/>
          <w:b/>
          <w:bCs/>
          <w:i w:val="0"/>
          <w:iCs w:val="0"/>
          <w:color w:val="007F1F"/>
          <w:kern w:val="24"/>
          <w:sz w:val="24"/>
          <w:szCs w:val="24"/>
          <w:lang w:val="en-GB" w:eastAsia="en-GB"/>
        </w:rPr>
        <w:t>Digital Tools &amp; Files</w:t>
      </w:r>
    </w:p>
    <w:p w14:paraId="1F6A06A8" w14:textId="77777777" w:rsidR="00712257" w:rsidRPr="00712257" w:rsidRDefault="00712257" w:rsidP="00712257">
      <w:pPr>
        <w:pStyle w:val="NormalWeb"/>
        <w:numPr>
          <w:ilvl w:val="0"/>
          <w:numId w:val="15"/>
        </w:numPr>
        <w:rPr>
          <w:rFonts w:ascii="Avenir Book" w:hAnsi="Avenir Book"/>
        </w:rPr>
      </w:pPr>
      <w:r w:rsidRPr="00712257">
        <w:rPr>
          <w:rFonts w:ascii="Avenir Book" w:hAnsi="Avenir Book"/>
        </w:rPr>
        <w:lastRenderedPageBreak/>
        <w:t>Unfollow ten non-essential accounts on social media.</w:t>
      </w:r>
    </w:p>
    <w:p w14:paraId="418E0F68" w14:textId="77777777" w:rsidR="00712257" w:rsidRPr="00712257" w:rsidRDefault="00712257" w:rsidP="00712257">
      <w:pPr>
        <w:pStyle w:val="NormalWeb"/>
        <w:numPr>
          <w:ilvl w:val="0"/>
          <w:numId w:val="15"/>
        </w:numPr>
        <w:rPr>
          <w:rFonts w:ascii="Avenir Book" w:hAnsi="Avenir Book"/>
        </w:rPr>
      </w:pPr>
      <w:r w:rsidRPr="00712257">
        <w:rPr>
          <w:rFonts w:ascii="Avenir Book" w:hAnsi="Avenir Book"/>
        </w:rPr>
        <w:t>Delete three apps from your phone that you don't use.</w:t>
      </w:r>
    </w:p>
    <w:p w14:paraId="01F1E15A" w14:textId="77777777" w:rsidR="00712257" w:rsidRPr="00712257" w:rsidRDefault="00712257" w:rsidP="00712257">
      <w:pPr>
        <w:pStyle w:val="NormalWeb"/>
        <w:numPr>
          <w:ilvl w:val="0"/>
          <w:numId w:val="15"/>
        </w:numPr>
        <w:rPr>
          <w:rFonts w:ascii="Avenir Book" w:hAnsi="Avenir Book"/>
        </w:rPr>
      </w:pPr>
      <w:r w:rsidRPr="00712257">
        <w:rPr>
          <w:rFonts w:ascii="Avenir Book" w:hAnsi="Avenir Book"/>
        </w:rPr>
        <w:t>Organize your desktop into a single folder.</w:t>
      </w:r>
    </w:p>
    <w:p w14:paraId="375EE1A2" w14:textId="77777777" w:rsidR="00712257" w:rsidRPr="00712257" w:rsidRDefault="00712257" w:rsidP="00712257">
      <w:pPr>
        <w:pStyle w:val="NormalWeb"/>
        <w:numPr>
          <w:ilvl w:val="0"/>
          <w:numId w:val="15"/>
        </w:numPr>
        <w:rPr>
          <w:rFonts w:ascii="Avenir Book" w:hAnsi="Avenir Book"/>
        </w:rPr>
      </w:pPr>
      <w:r w:rsidRPr="00712257">
        <w:rPr>
          <w:rFonts w:ascii="Avenir Book" w:hAnsi="Avenir Book"/>
        </w:rPr>
        <w:t>Unsubscribe from five newsletters.</w:t>
      </w:r>
    </w:p>
    <w:p w14:paraId="4E02D693" w14:textId="77777777" w:rsidR="00712257" w:rsidRPr="00712257" w:rsidRDefault="00712257" w:rsidP="00712257">
      <w:pPr>
        <w:pStyle w:val="NormalWeb"/>
        <w:numPr>
          <w:ilvl w:val="0"/>
          <w:numId w:val="15"/>
        </w:numPr>
        <w:rPr>
          <w:rFonts w:ascii="Avenir Book" w:hAnsi="Avenir Book"/>
        </w:rPr>
      </w:pPr>
      <w:r w:rsidRPr="00712257">
        <w:rPr>
          <w:rFonts w:ascii="Avenir Book" w:hAnsi="Avenir Book"/>
        </w:rPr>
        <w:t>Turn off all non-essential notifications on your computer.</w:t>
      </w:r>
    </w:p>
    <w:p w14:paraId="5DEEA443" w14:textId="3C55662D" w:rsidR="00712257" w:rsidRPr="00712257" w:rsidRDefault="008E2BD1" w:rsidP="00712257">
      <w:pPr>
        <w:pStyle w:val="NormalWeb"/>
        <w:numPr>
          <w:ilvl w:val="0"/>
          <w:numId w:val="15"/>
        </w:numPr>
        <w:rPr>
          <w:rFonts w:ascii="Avenir Book" w:hAnsi="Avenir Book"/>
        </w:rPr>
      </w:pPr>
      <w:r>
        <w:rPr>
          <w:rFonts w:ascii="Avenir Book" w:hAnsi="Avenir Book"/>
        </w:rPr>
        <w:t xml:space="preserve">Consolidate </w:t>
      </w:r>
      <w:r w:rsidR="00A76CFD">
        <w:rPr>
          <w:rFonts w:ascii="Avenir Book" w:hAnsi="Avenir Book"/>
        </w:rPr>
        <w:t>apps</w:t>
      </w:r>
      <w:r w:rsidR="00712257" w:rsidRPr="00712257">
        <w:rPr>
          <w:rFonts w:ascii="Avenir Book" w:hAnsi="Avenir Book"/>
        </w:rPr>
        <w:t>.</w:t>
      </w:r>
    </w:p>
    <w:p w14:paraId="27207688" w14:textId="77777777" w:rsidR="00712257" w:rsidRPr="00712257" w:rsidRDefault="00712257" w:rsidP="00712257">
      <w:pPr>
        <w:pStyle w:val="NormalWeb"/>
        <w:numPr>
          <w:ilvl w:val="0"/>
          <w:numId w:val="15"/>
        </w:numPr>
        <w:rPr>
          <w:rFonts w:ascii="Avenir Book" w:hAnsi="Avenir Book"/>
        </w:rPr>
      </w:pPr>
      <w:r w:rsidRPr="00712257">
        <w:rPr>
          <w:rFonts w:ascii="Avenir Book" w:hAnsi="Avenir Book"/>
        </w:rPr>
        <w:t>Use a single browser instead of multiple.</w:t>
      </w:r>
    </w:p>
    <w:p w14:paraId="2370113B" w14:textId="25C36C61" w:rsidR="00712257" w:rsidRPr="00712257" w:rsidRDefault="00712257" w:rsidP="00712257">
      <w:pPr>
        <w:pStyle w:val="NormalWeb"/>
        <w:numPr>
          <w:ilvl w:val="0"/>
          <w:numId w:val="15"/>
        </w:numPr>
        <w:rPr>
          <w:rFonts w:ascii="Avenir Book" w:hAnsi="Avenir Book"/>
        </w:rPr>
      </w:pPr>
      <w:r w:rsidRPr="00712257">
        <w:rPr>
          <w:rFonts w:ascii="Avenir Book" w:hAnsi="Avenir Book"/>
        </w:rPr>
        <w:t>Delete all bookmarks from your browser that you don't need</w:t>
      </w:r>
      <w:r w:rsidR="00A76CFD">
        <w:rPr>
          <w:rFonts w:ascii="Avenir Book" w:hAnsi="Avenir Book"/>
        </w:rPr>
        <w:t xml:space="preserve"> add ones that you do.</w:t>
      </w:r>
    </w:p>
    <w:p w14:paraId="1D51C566" w14:textId="77777777" w:rsidR="00712257" w:rsidRPr="00712257" w:rsidRDefault="00712257" w:rsidP="00712257">
      <w:pPr>
        <w:pStyle w:val="NormalWeb"/>
        <w:numPr>
          <w:ilvl w:val="0"/>
          <w:numId w:val="15"/>
        </w:numPr>
        <w:rPr>
          <w:rFonts w:ascii="Avenir Book" w:hAnsi="Avenir Book"/>
        </w:rPr>
      </w:pPr>
      <w:r w:rsidRPr="00712257">
        <w:rPr>
          <w:rFonts w:ascii="Avenir Book" w:hAnsi="Avenir Book"/>
        </w:rPr>
        <w:t>Close all tabs at the end of the workday.</w:t>
      </w:r>
    </w:p>
    <w:p w14:paraId="650EA009" w14:textId="77777777" w:rsidR="00712257" w:rsidRPr="00712257" w:rsidRDefault="00712257" w:rsidP="00712257">
      <w:pPr>
        <w:pStyle w:val="NormalWeb"/>
        <w:numPr>
          <w:ilvl w:val="0"/>
          <w:numId w:val="15"/>
        </w:numPr>
        <w:rPr>
          <w:rFonts w:ascii="Avenir Book" w:hAnsi="Avenir Book"/>
        </w:rPr>
      </w:pPr>
      <w:r w:rsidRPr="00712257">
        <w:rPr>
          <w:rFonts w:ascii="Avenir Book" w:hAnsi="Avenir Book"/>
        </w:rPr>
        <w:t>Use one cloud storage service instead of multiple.</w:t>
      </w:r>
    </w:p>
    <w:p w14:paraId="7D1E6C22" w14:textId="77777777" w:rsidR="00712257" w:rsidRPr="00934890" w:rsidRDefault="00712257" w:rsidP="00934890">
      <w:pPr>
        <w:rPr>
          <w:rFonts w:ascii="Avenir Black" w:eastAsia="MS PGothic" w:hAnsi="Avenir Black" w:cs="MS PGothic"/>
          <w:b/>
          <w:bCs/>
          <w:i w:val="0"/>
          <w:iCs w:val="0"/>
          <w:color w:val="007F1F"/>
          <w:kern w:val="24"/>
          <w:sz w:val="24"/>
          <w:szCs w:val="24"/>
          <w:lang w:val="en-GB" w:eastAsia="en-GB"/>
        </w:rPr>
      </w:pPr>
      <w:r w:rsidRPr="00934890">
        <w:rPr>
          <w:rFonts w:ascii="Avenir Black" w:eastAsia="MS PGothic" w:hAnsi="Avenir Black" w:cs="MS PGothic"/>
          <w:b/>
          <w:bCs/>
          <w:i w:val="0"/>
          <w:iCs w:val="0"/>
          <w:color w:val="007F1F"/>
          <w:kern w:val="24"/>
          <w:sz w:val="24"/>
          <w:szCs w:val="24"/>
          <w:lang w:val="en-GB" w:eastAsia="en-GB"/>
        </w:rPr>
        <w:t>General Productivity Habits</w:t>
      </w:r>
    </w:p>
    <w:p w14:paraId="13273FA7" w14:textId="77777777" w:rsidR="00712257" w:rsidRPr="00712257" w:rsidRDefault="00712257" w:rsidP="00712257">
      <w:pPr>
        <w:pStyle w:val="NormalWeb"/>
        <w:numPr>
          <w:ilvl w:val="0"/>
          <w:numId w:val="16"/>
        </w:numPr>
        <w:rPr>
          <w:rFonts w:ascii="Avenir Book" w:hAnsi="Avenir Book"/>
        </w:rPr>
      </w:pPr>
      <w:r w:rsidRPr="00712257">
        <w:rPr>
          <w:rFonts w:ascii="Avenir Book" w:hAnsi="Avenir Book"/>
        </w:rPr>
        <w:t>Schedule a single "deep work" block of time in your day.</w:t>
      </w:r>
    </w:p>
    <w:p w14:paraId="63C1A156" w14:textId="77777777" w:rsidR="00712257" w:rsidRPr="00712257" w:rsidRDefault="00712257" w:rsidP="00712257">
      <w:pPr>
        <w:pStyle w:val="NormalWeb"/>
        <w:numPr>
          <w:ilvl w:val="0"/>
          <w:numId w:val="16"/>
        </w:numPr>
        <w:rPr>
          <w:rFonts w:ascii="Avenir Book" w:hAnsi="Avenir Book"/>
        </w:rPr>
      </w:pPr>
      <w:r w:rsidRPr="00712257">
        <w:rPr>
          <w:rFonts w:ascii="Avenir Book" w:hAnsi="Avenir Book"/>
        </w:rPr>
        <w:t>Stop checking your phone in the first 30 minutes of your workday.</w:t>
      </w:r>
    </w:p>
    <w:p w14:paraId="16575EE0" w14:textId="77777777" w:rsidR="00712257" w:rsidRPr="00712257" w:rsidRDefault="00712257" w:rsidP="00712257">
      <w:pPr>
        <w:pStyle w:val="NormalWeb"/>
        <w:numPr>
          <w:ilvl w:val="0"/>
          <w:numId w:val="16"/>
        </w:numPr>
        <w:rPr>
          <w:rFonts w:ascii="Avenir Book" w:hAnsi="Avenir Book"/>
        </w:rPr>
      </w:pPr>
      <w:r w:rsidRPr="00712257">
        <w:rPr>
          <w:rFonts w:ascii="Avenir Book" w:hAnsi="Avenir Book"/>
        </w:rPr>
        <w:t>Pick a single task and work on it for 15 minutes with no interruptions.</w:t>
      </w:r>
    </w:p>
    <w:p w14:paraId="30DF69CE" w14:textId="77777777" w:rsidR="00712257" w:rsidRPr="00712257" w:rsidRDefault="00712257" w:rsidP="00712257">
      <w:pPr>
        <w:pStyle w:val="NormalWeb"/>
        <w:numPr>
          <w:ilvl w:val="0"/>
          <w:numId w:val="16"/>
        </w:numPr>
        <w:rPr>
          <w:rFonts w:ascii="Avenir Book" w:hAnsi="Avenir Book"/>
        </w:rPr>
      </w:pPr>
      <w:r w:rsidRPr="00712257">
        <w:rPr>
          <w:rFonts w:ascii="Avenir Book" w:hAnsi="Avenir Book"/>
        </w:rPr>
        <w:t>Say "no" to one request this week.</w:t>
      </w:r>
    </w:p>
    <w:p w14:paraId="05EAC0AE" w14:textId="77777777" w:rsidR="00712257" w:rsidRPr="00712257" w:rsidRDefault="00712257" w:rsidP="00712257">
      <w:pPr>
        <w:pStyle w:val="NormalWeb"/>
        <w:numPr>
          <w:ilvl w:val="0"/>
          <w:numId w:val="16"/>
        </w:numPr>
        <w:rPr>
          <w:rFonts w:ascii="Avenir Book" w:hAnsi="Avenir Book"/>
        </w:rPr>
      </w:pPr>
      <w:r w:rsidRPr="00712257">
        <w:rPr>
          <w:rFonts w:ascii="Avenir Book" w:hAnsi="Avenir Book"/>
        </w:rPr>
        <w:t>Simplify your morning routine.</w:t>
      </w:r>
    </w:p>
    <w:p w14:paraId="19EE9992" w14:textId="77777777" w:rsidR="00712257" w:rsidRPr="00712257" w:rsidRDefault="00712257" w:rsidP="00712257">
      <w:pPr>
        <w:pStyle w:val="NormalWeb"/>
        <w:numPr>
          <w:ilvl w:val="0"/>
          <w:numId w:val="16"/>
        </w:numPr>
        <w:rPr>
          <w:rFonts w:ascii="Avenir Book" w:hAnsi="Avenir Book"/>
        </w:rPr>
      </w:pPr>
      <w:r w:rsidRPr="00712257">
        <w:rPr>
          <w:rFonts w:ascii="Avenir Book" w:hAnsi="Avenir Book"/>
        </w:rPr>
        <w:t>Block off 15 minutes at the end of the day to plan tomorrow.</w:t>
      </w:r>
    </w:p>
    <w:p w14:paraId="71863F04" w14:textId="77777777" w:rsidR="00712257" w:rsidRPr="00712257" w:rsidRDefault="00712257" w:rsidP="00712257">
      <w:pPr>
        <w:pStyle w:val="NormalWeb"/>
        <w:numPr>
          <w:ilvl w:val="0"/>
          <w:numId w:val="16"/>
        </w:numPr>
        <w:rPr>
          <w:rFonts w:ascii="Avenir Book" w:hAnsi="Avenir Book"/>
        </w:rPr>
      </w:pPr>
      <w:r w:rsidRPr="00712257">
        <w:rPr>
          <w:rFonts w:ascii="Avenir Book" w:hAnsi="Avenir Book"/>
        </w:rPr>
        <w:t>Remove all non-essential items from your desk.</w:t>
      </w:r>
    </w:p>
    <w:p w14:paraId="462C7982" w14:textId="77777777" w:rsidR="00712257" w:rsidRPr="00712257" w:rsidRDefault="00712257" w:rsidP="00712257">
      <w:pPr>
        <w:pStyle w:val="NormalWeb"/>
        <w:numPr>
          <w:ilvl w:val="0"/>
          <w:numId w:val="16"/>
        </w:numPr>
        <w:rPr>
          <w:rFonts w:ascii="Avenir Book" w:hAnsi="Avenir Book"/>
        </w:rPr>
      </w:pPr>
      <w:r w:rsidRPr="00712257">
        <w:rPr>
          <w:rFonts w:ascii="Avenir Book" w:hAnsi="Avenir Book"/>
        </w:rPr>
        <w:t>Choose one time of day to exercise.</w:t>
      </w:r>
    </w:p>
    <w:p w14:paraId="333E5036" w14:textId="77777777" w:rsidR="00712257" w:rsidRPr="00712257" w:rsidRDefault="00712257" w:rsidP="00712257">
      <w:pPr>
        <w:pStyle w:val="NormalWeb"/>
        <w:numPr>
          <w:ilvl w:val="0"/>
          <w:numId w:val="16"/>
        </w:numPr>
        <w:rPr>
          <w:rFonts w:ascii="Avenir Book" w:hAnsi="Avenir Book"/>
        </w:rPr>
      </w:pPr>
      <w:r w:rsidRPr="00712257">
        <w:rPr>
          <w:rFonts w:ascii="Avenir Book" w:hAnsi="Avenir Book"/>
        </w:rPr>
        <w:t>Simplify your password system.</w:t>
      </w:r>
    </w:p>
    <w:p w14:paraId="7897F53D" w14:textId="77777777" w:rsidR="00712257" w:rsidRPr="00712257" w:rsidRDefault="00712257" w:rsidP="00712257">
      <w:pPr>
        <w:pStyle w:val="NormalWeb"/>
        <w:numPr>
          <w:ilvl w:val="0"/>
          <w:numId w:val="16"/>
        </w:numPr>
        <w:rPr>
          <w:rFonts w:ascii="Avenir Book" w:hAnsi="Avenir Book"/>
        </w:rPr>
      </w:pPr>
      <w:r w:rsidRPr="00712257">
        <w:rPr>
          <w:rFonts w:ascii="Avenir Book" w:hAnsi="Avenir Book"/>
        </w:rPr>
        <w:t>Write down all your ideas in one notebook.</w:t>
      </w:r>
    </w:p>
    <w:p w14:paraId="2CFC1D1D" w14:textId="77777777" w:rsidR="000D707F" w:rsidRPr="00712257" w:rsidRDefault="000D707F" w:rsidP="000D707F">
      <w:pPr>
        <w:tabs>
          <w:tab w:val="left" w:pos="1515"/>
        </w:tabs>
        <w:spacing w:line="360" w:lineRule="auto"/>
        <w:rPr>
          <w:rFonts w:ascii="Avenir Book" w:hAnsi="Avenir Book"/>
          <w:i w:val="0"/>
          <w:iCs w:val="0"/>
          <w:sz w:val="22"/>
          <w:szCs w:val="22"/>
        </w:rPr>
      </w:pPr>
    </w:p>
    <w:sectPr w:rsidR="000D707F" w:rsidRPr="00712257" w:rsidSect="00667003">
      <w:footerReference w:type="default" r:id="rId8"/>
      <w:pgSz w:w="11900" w:h="16840"/>
      <w:pgMar w:top="670" w:right="821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C8A72" w14:textId="77777777" w:rsidR="007E3443" w:rsidRDefault="007E3443" w:rsidP="00F8711A">
      <w:pPr>
        <w:spacing w:after="0" w:line="240" w:lineRule="auto"/>
      </w:pPr>
      <w:r>
        <w:separator/>
      </w:r>
    </w:p>
  </w:endnote>
  <w:endnote w:type="continuationSeparator" w:id="0">
    <w:p w14:paraId="27D292E7" w14:textId="77777777" w:rsidR="007E3443" w:rsidRDefault="007E3443" w:rsidP="00F87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venir Heavy">
    <w:panose1 w:val="020B0703020203020204"/>
    <w:charset w:val="4D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venir Black">
    <w:panose1 w:val="020B0803020203020204"/>
    <w:charset w:val="4D"/>
    <w:family w:val="swiss"/>
    <w:pitch w:val="variable"/>
    <w:sig w:usb0="800000AF" w:usb1="5000204A" w:usb2="00000000" w:usb3="00000000" w:csb0="0000009B" w:csb1="00000000"/>
  </w:font>
  <w:font w:name="Avenir Medium">
    <w:panose1 w:val="02000603020000020003"/>
    <w:charset w:val="00"/>
    <w:family w:val="auto"/>
    <w:pitch w:val="variable"/>
    <w:sig w:usb0="800000AF" w:usb1="5000204A" w:usb2="00000000" w:usb3="00000000" w:csb0="0000009B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EE432" w14:textId="6ED440E6" w:rsidR="00F8711A" w:rsidRPr="00F517F6" w:rsidRDefault="00F517F6" w:rsidP="00F517F6">
    <w:pPr>
      <w:pStyle w:val="Footer"/>
      <w:jc w:val="center"/>
      <w:rPr>
        <w:rFonts w:ascii="Avenir Book" w:hAnsi="Avenir Book"/>
        <w:b/>
        <w:bCs/>
      </w:rPr>
    </w:pPr>
    <w:r w:rsidRPr="00F517F6">
      <w:rPr>
        <w:rFonts w:ascii="Avenir Book" w:hAnsi="Avenir Book"/>
        <w:b/>
        <w:bCs/>
      </w:rPr>
      <w:t>Unlocking Extraordinary Productivity</w:t>
    </w:r>
  </w:p>
  <w:p w14:paraId="08154B2D" w14:textId="77777777" w:rsidR="00F8711A" w:rsidRDefault="00F87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7A424" w14:textId="77777777" w:rsidR="007E3443" w:rsidRDefault="007E3443" w:rsidP="00F8711A">
      <w:pPr>
        <w:spacing w:after="0" w:line="240" w:lineRule="auto"/>
      </w:pPr>
      <w:r>
        <w:separator/>
      </w:r>
    </w:p>
  </w:footnote>
  <w:footnote w:type="continuationSeparator" w:id="0">
    <w:p w14:paraId="60D4EC64" w14:textId="77777777" w:rsidR="007E3443" w:rsidRDefault="007E3443" w:rsidP="00F871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85A3A"/>
    <w:multiLevelType w:val="hybridMultilevel"/>
    <w:tmpl w:val="58E01316"/>
    <w:lvl w:ilvl="0" w:tplc="6B088086">
      <w:start w:val="3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90A5D"/>
    <w:multiLevelType w:val="hybridMultilevel"/>
    <w:tmpl w:val="81284A4C"/>
    <w:lvl w:ilvl="0" w:tplc="6B088086">
      <w:start w:val="3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D0D74"/>
    <w:multiLevelType w:val="hybridMultilevel"/>
    <w:tmpl w:val="986A86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E027D0"/>
    <w:multiLevelType w:val="multilevel"/>
    <w:tmpl w:val="3864B006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B11AAB"/>
    <w:multiLevelType w:val="hybridMultilevel"/>
    <w:tmpl w:val="811473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D33F27"/>
    <w:multiLevelType w:val="multilevel"/>
    <w:tmpl w:val="185E3AA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351B5C"/>
    <w:multiLevelType w:val="hybridMultilevel"/>
    <w:tmpl w:val="A7862F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36281E"/>
    <w:multiLevelType w:val="hybridMultilevel"/>
    <w:tmpl w:val="6D189A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092C35"/>
    <w:multiLevelType w:val="hybridMultilevel"/>
    <w:tmpl w:val="4D5E9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B16E8A"/>
    <w:multiLevelType w:val="hybridMultilevel"/>
    <w:tmpl w:val="D716FC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9B4FF7"/>
    <w:multiLevelType w:val="multilevel"/>
    <w:tmpl w:val="F932A5AC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2737F46"/>
    <w:multiLevelType w:val="hybridMultilevel"/>
    <w:tmpl w:val="CE3C48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521C35"/>
    <w:multiLevelType w:val="multilevel"/>
    <w:tmpl w:val="AB4AB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CD64375"/>
    <w:multiLevelType w:val="multilevel"/>
    <w:tmpl w:val="3912F4F2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AD718BC"/>
    <w:multiLevelType w:val="hybridMultilevel"/>
    <w:tmpl w:val="1C44D088"/>
    <w:lvl w:ilvl="0" w:tplc="6B088086">
      <w:start w:val="3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830FFE"/>
    <w:multiLevelType w:val="hybridMultilevel"/>
    <w:tmpl w:val="4FB0AC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0356180">
    <w:abstractNumId w:val="14"/>
  </w:num>
  <w:num w:numId="2" w16cid:durableId="545336312">
    <w:abstractNumId w:val="0"/>
  </w:num>
  <w:num w:numId="3" w16cid:durableId="1475443261">
    <w:abstractNumId w:val="1"/>
  </w:num>
  <w:num w:numId="4" w16cid:durableId="1712684030">
    <w:abstractNumId w:val="7"/>
  </w:num>
  <w:num w:numId="5" w16cid:durableId="2109427840">
    <w:abstractNumId w:val="11"/>
  </w:num>
  <w:num w:numId="6" w16cid:durableId="1867793960">
    <w:abstractNumId w:val="15"/>
  </w:num>
  <w:num w:numId="7" w16cid:durableId="1004210369">
    <w:abstractNumId w:val="4"/>
  </w:num>
  <w:num w:numId="8" w16cid:durableId="634482449">
    <w:abstractNumId w:val="8"/>
  </w:num>
  <w:num w:numId="9" w16cid:durableId="7871062">
    <w:abstractNumId w:val="9"/>
  </w:num>
  <w:num w:numId="10" w16cid:durableId="1973510785">
    <w:abstractNumId w:val="2"/>
  </w:num>
  <w:num w:numId="11" w16cid:durableId="187913186">
    <w:abstractNumId w:val="6"/>
  </w:num>
  <w:num w:numId="12" w16cid:durableId="150341025">
    <w:abstractNumId w:val="12"/>
  </w:num>
  <w:num w:numId="13" w16cid:durableId="1313100409">
    <w:abstractNumId w:val="5"/>
  </w:num>
  <w:num w:numId="14" w16cid:durableId="548492952">
    <w:abstractNumId w:val="3"/>
  </w:num>
  <w:num w:numId="15" w16cid:durableId="765468402">
    <w:abstractNumId w:val="10"/>
  </w:num>
  <w:num w:numId="16" w16cid:durableId="135583859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61C"/>
    <w:rsid w:val="00023BA8"/>
    <w:rsid w:val="00050C25"/>
    <w:rsid w:val="00055419"/>
    <w:rsid w:val="000601E9"/>
    <w:rsid w:val="0007402B"/>
    <w:rsid w:val="00083FBF"/>
    <w:rsid w:val="00090E97"/>
    <w:rsid w:val="000B5923"/>
    <w:rsid w:val="000C0893"/>
    <w:rsid w:val="000D707F"/>
    <w:rsid w:val="00104A2A"/>
    <w:rsid w:val="00116629"/>
    <w:rsid w:val="00140F97"/>
    <w:rsid w:val="00153246"/>
    <w:rsid w:val="00154389"/>
    <w:rsid w:val="00181E3A"/>
    <w:rsid w:val="001A761C"/>
    <w:rsid w:val="001B1DC8"/>
    <w:rsid w:val="001C25E6"/>
    <w:rsid w:val="001F5272"/>
    <w:rsid w:val="00232E81"/>
    <w:rsid w:val="00291F61"/>
    <w:rsid w:val="002A109C"/>
    <w:rsid w:val="002F0416"/>
    <w:rsid w:val="002F3763"/>
    <w:rsid w:val="00341C29"/>
    <w:rsid w:val="00346C6B"/>
    <w:rsid w:val="003726F0"/>
    <w:rsid w:val="00386F16"/>
    <w:rsid w:val="0039143D"/>
    <w:rsid w:val="00396E73"/>
    <w:rsid w:val="0039755D"/>
    <w:rsid w:val="003A5CF6"/>
    <w:rsid w:val="003C1C62"/>
    <w:rsid w:val="00404DDD"/>
    <w:rsid w:val="004559E5"/>
    <w:rsid w:val="00465379"/>
    <w:rsid w:val="004A26EE"/>
    <w:rsid w:val="004B1318"/>
    <w:rsid w:val="004C223B"/>
    <w:rsid w:val="004D6F21"/>
    <w:rsid w:val="004E6229"/>
    <w:rsid w:val="004E6F27"/>
    <w:rsid w:val="004F5ABF"/>
    <w:rsid w:val="00505701"/>
    <w:rsid w:val="005169D1"/>
    <w:rsid w:val="00541B72"/>
    <w:rsid w:val="00564053"/>
    <w:rsid w:val="0057699A"/>
    <w:rsid w:val="00576D9E"/>
    <w:rsid w:val="00587F11"/>
    <w:rsid w:val="00591BE2"/>
    <w:rsid w:val="005A6514"/>
    <w:rsid w:val="005B3BB3"/>
    <w:rsid w:val="005D0E20"/>
    <w:rsid w:val="00615DA2"/>
    <w:rsid w:val="00663FE4"/>
    <w:rsid w:val="00667003"/>
    <w:rsid w:val="00683978"/>
    <w:rsid w:val="00697CE8"/>
    <w:rsid w:val="006A2554"/>
    <w:rsid w:val="006B3FDF"/>
    <w:rsid w:val="006E1827"/>
    <w:rsid w:val="006E635D"/>
    <w:rsid w:val="006F6F59"/>
    <w:rsid w:val="00704A78"/>
    <w:rsid w:val="00712257"/>
    <w:rsid w:val="0072213B"/>
    <w:rsid w:val="00737DA0"/>
    <w:rsid w:val="00757FDF"/>
    <w:rsid w:val="007671DC"/>
    <w:rsid w:val="0077084C"/>
    <w:rsid w:val="00777EAB"/>
    <w:rsid w:val="007B1DBC"/>
    <w:rsid w:val="007C12C7"/>
    <w:rsid w:val="007C5914"/>
    <w:rsid w:val="007C7663"/>
    <w:rsid w:val="007D0A2B"/>
    <w:rsid w:val="007D484D"/>
    <w:rsid w:val="007E3443"/>
    <w:rsid w:val="008A30EB"/>
    <w:rsid w:val="008E2BD1"/>
    <w:rsid w:val="00934890"/>
    <w:rsid w:val="00942A76"/>
    <w:rsid w:val="00953521"/>
    <w:rsid w:val="00961E8C"/>
    <w:rsid w:val="00962D88"/>
    <w:rsid w:val="00965D28"/>
    <w:rsid w:val="009706CA"/>
    <w:rsid w:val="0098168F"/>
    <w:rsid w:val="00984A24"/>
    <w:rsid w:val="0098685E"/>
    <w:rsid w:val="0099305E"/>
    <w:rsid w:val="009C5CFA"/>
    <w:rsid w:val="009C7AF8"/>
    <w:rsid w:val="009D55B7"/>
    <w:rsid w:val="009E1BC7"/>
    <w:rsid w:val="00A03C6C"/>
    <w:rsid w:val="00A318D1"/>
    <w:rsid w:val="00A379DF"/>
    <w:rsid w:val="00A46241"/>
    <w:rsid w:val="00A738CC"/>
    <w:rsid w:val="00A76CFD"/>
    <w:rsid w:val="00A835A8"/>
    <w:rsid w:val="00A97BC2"/>
    <w:rsid w:val="00AA660B"/>
    <w:rsid w:val="00AD7867"/>
    <w:rsid w:val="00AE54E7"/>
    <w:rsid w:val="00B24B2C"/>
    <w:rsid w:val="00B263ED"/>
    <w:rsid w:val="00B34354"/>
    <w:rsid w:val="00B50030"/>
    <w:rsid w:val="00BC6F61"/>
    <w:rsid w:val="00BD7742"/>
    <w:rsid w:val="00BE401A"/>
    <w:rsid w:val="00BF3E3E"/>
    <w:rsid w:val="00C041F1"/>
    <w:rsid w:val="00C900CE"/>
    <w:rsid w:val="00CA07BA"/>
    <w:rsid w:val="00CC5C14"/>
    <w:rsid w:val="00CD32D3"/>
    <w:rsid w:val="00CD40D9"/>
    <w:rsid w:val="00D132D4"/>
    <w:rsid w:val="00D134C4"/>
    <w:rsid w:val="00D441F9"/>
    <w:rsid w:val="00D517B9"/>
    <w:rsid w:val="00D6387B"/>
    <w:rsid w:val="00D64752"/>
    <w:rsid w:val="00D64D60"/>
    <w:rsid w:val="00DA7A6F"/>
    <w:rsid w:val="00DB0667"/>
    <w:rsid w:val="00DC1807"/>
    <w:rsid w:val="00DC48BC"/>
    <w:rsid w:val="00DD6D08"/>
    <w:rsid w:val="00DE482E"/>
    <w:rsid w:val="00E31193"/>
    <w:rsid w:val="00E343CA"/>
    <w:rsid w:val="00E53A6C"/>
    <w:rsid w:val="00E815CC"/>
    <w:rsid w:val="00E93653"/>
    <w:rsid w:val="00EE54C9"/>
    <w:rsid w:val="00EF0046"/>
    <w:rsid w:val="00EF076A"/>
    <w:rsid w:val="00F24CDC"/>
    <w:rsid w:val="00F517F6"/>
    <w:rsid w:val="00F709C4"/>
    <w:rsid w:val="00F8711A"/>
    <w:rsid w:val="00FD3955"/>
    <w:rsid w:val="00FE1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F9C05"/>
  <w14:defaultImageDpi w14:val="32767"/>
  <w15:chartTrackingRefBased/>
  <w15:docId w15:val="{43E5CBA7-F384-884A-83CC-9D5246944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AD7867"/>
    <w:rPr>
      <w:i/>
      <w:iCs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5C14"/>
    <w:pPr>
      <w:pBdr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pBdr>
      <w:shd w:val="clear" w:color="auto" w:fill="FBE4D5" w:themeFill="accent2" w:themeFillTint="33"/>
      <w:spacing w:before="480" w:after="100" w:line="269" w:lineRule="auto"/>
      <w:contextualSpacing/>
      <w:outlineLvl w:val="0"/>
    </w:pPr>
    <w:rPr>
      <w:rFonts w:ascii="Avenir Heavy" w:eastAsiaTheme="majorEastAsia" w:hAnsi="Avenir Heavy" w:cstheme="majorBidi"/>
      <w:b/>
      <w:bCs/>
      <w:i w:val="0"/>
      <w:color w:val="823B0B" w:themeColor="accent2" w:themeShade="7F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7867"/>
    <w:pPr>
      <w:pBdr>
        <w:top w:val="single" w:sz="4" w:space="0" w:color="ED7D31" w:themeColor="accent2"/>
        <w:left w:val="single" w:sz="48" w:space="2" w:color="ED7D31" w:themeColor="accent2"/>
        <w:bottom w:val="single" w:sz="4" w:space="0" w:color="ED7D31" w:themeColor="accent2"/>
        <w:right w:val="single" w:sz="4" w:space="4" w:color="ED7D31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7867"/>
    <w:pPr>
      <w:pBdr>
        <w:left w:val="single" w:sz="48" w:space="2" w:color="ED7D31" w:themeColor="accent2"/>
        <w:bottom w:val="single" w:sz="4" w:space="0" w:color="ED7D31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7867"/>
    <w:pPr>
      <w:pBdr>
        <w:left w:val="single" w:sz="4" w:space="2" w:color="ED7D31" w:themeColor="accent2"/>
        <w:bottom w:val="single" w:sz="4" w:space="2" w:color="ED7D31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7867"/>
    <w:pPr>
      <w:pBdr>
        <w:left w:val="dotted" w:sz="4" w:space="2" w:color="ED7D31" w:themeColor="accent2"/>
        <w:bottom w:val="dotted" w:sz="4" w:space="2" w:color="ED7D31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7867"/>
    <w:pPr>
      <w:pBdr>
        <w:bottom w:val="single" w:sz="4" w:space="2" w:color="F7CAAC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C45911" w:themeColor="accent2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7867"/>
    <w:pPr>
      <w:pBdr>
        <w:bottom w:val="dotted" w:sz="4" w:space="2" w:color="F4B083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C45911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7867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ED7D31" w:themeColor="accent2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7867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ED7D31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0A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C5C14"/>
    <w:rPr>
      <w:rFonts w:ascii="Avenir Heavy" w:eastAsiaTheme="majorEastAsia" w:hAnsi="Avenir Heavy" w:cstheme="majorBidi"/>
      <w:b/>
      <w:bCs/>
      <w:iCs/>
      <w:color w:val="823B0B" w:themeColor="accent2" w:themeShade="7F"/>
      <w:shd w:val="clear" w:color="auto" w:fill="FBE4D5" w:themeFill="accent2" w:themeFillTint="33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7867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7867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7867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7867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7867"/>
    <w:rPr>
      <w:rFonts w:asciiTheme="majorHAnsi" w:eastAsiaTheme="majorEastAsia" w:hAnsiTheme="majorHAnsi" w:cstheme="majorBidi"/>
      <w:i/>
      <w:iCs/>
      <w:color w:val="C45911" w:themeColor="accen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7867"/>
    <w:rPr>
      <w:rFonts w:asciiTheme="majorHAnsi" w:eastAsiaTheme="majorEastAsia" w:hAnsiTheme="majorHAnsi" w:cstheme="majorBidi"/>
      <w:i/>
      <w:iCs/>
      <w:color w:val="C45911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7867"/>
    <w:rPr>
      <w:rFonts w:asciiTheme="majorHAnsi" w:eastAsiaTheme="majorEastAsia" w:hAnsiTheme="majorHAnsi" w:cstheme="majorBidi"/>
      <w:i/>
      <w:iCs/>
      <w:color w:val="ED7D31" w:themeColor="accen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7867"/>
    <w:rPr>
      <w:rFonts w:asciiTheme="majorHAnsi" w:eastAsiaTheme="majorEastAsia" w:hAnsiTheme="majorHAnsi" w:cstheme="majorBidi"/>
      <w:i/>
      <w:iCs/>
      <w:color w:val="ED7D31" w:themeColor="accent2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D7867"/>
    <w:rPr>
      <w:b/>
      <w:bCs/>
      <w:color w:val="C45911" w:themeColor="accent2" w:themeShade="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D7867"/>
    <w:pPr>
      <w:pBdr>
        <w:top w:val="single" w:sz="48" w:space="0" w:color="ED7D31" w:themeColor="accent2"/>
        <w:bottom w:val="single" w:sz="48" w:space="0" w:color="ED7D31" w:themeColor="accent2"/>
      </w:pBdr>
      <w:shd w:val="clear" w:color="auto" w:fill="ED7D31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AD7867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ED7D31" w:themeFill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7867"/>
    <w:pPr>
      <w:pBdr>
        <w:bottom w:val="dotted" w:sz="8" w:space="10" w:color="ED7D31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823B0B" w:themeColor="accent2" w:themeShade="7F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D7867"/>
    <w:rPr>
      <w:rFonts w:asciiTheme="majorHAnsi" w:eastAsiaTheme="majorEastAsia" w:hAnsiTheme="majorHAnsi" w:cstheme="majorBidi"/>
      <w:i/>
      <w:iCs/>
      <w:color w:val="823B0B" w:themeColor="accent2" w:themeShade="7F"/>
      <w:sz w:val="24"/>
      <w:szCs w:val="24"/>
    </w:rPr>
  </w:style>
  <w:style w:type="character" w:styleId="Strong">
    <w:name w:val="Strong"/>
    <w:uiPriority w:val="22"/>
    <w:qFormat/>
    <w:rsid w:val="00AD7867"/>
    <w:rPr>
      <w:b/>
      <w:bCs/>
      <w:spacing w:val="0"/>
    </w:rPr>
  </w:style>
  <w:style w:type="character" w:styleId="Emphasis">
    <w:name w:val="Emphasis"/>
    <w:uiPriority w:val="20"/>
    <w:qFormat/>
    <w:rsid w:val="00AD7867"/>
    <w:rPr>
      <w:rFonts w:asciiTheme="majorHAnsi" w:eastAsiaTheme="majorEastAsia" w:hAnsiTheme="majorHAnsi" w:cstheme="majorBidi"/>
      <w:b/>
      <w:bCs/>
      <w:i/>
      <w:iCs/>
      <w:color w:val="ED7D31" w:themeColor="accent2"/>
      <w:bdr w:val="single" w:sz="18" w:space="0" w:color="FBE4D5" w:themeColor="accent2" w:themeTint="33"/>
      <w:shd w:val="clear" w:color="auto" w:fill="FBE4D5" w:themeFill="accent2" w:themeFillTint="33"/>
    </w:rPr>
  </w:style>
  <w:style w:type="paragraph" w:styleId="NoSpacing">
    <w:name w:val="No Spacing"/>
    <w:basedOn w:val="Normal"/>
    <w:uiPriority w:val="1"/>
    <w:qFormat/>
    <w:rsid w:val="00AD786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D786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D7867"/>
    <w:rPr>
      <w:i w:val="0"/>
      <w:iCs w:val="0"/>
      <w:color w:val="C45911" w:themeColor="accent2" w:themeShade="BF"/>
    </w:rPr>
  </w:style>
  <w:style w:type="character" w:customStyle="1" w:styleId="QuoteChar">
    <w:name w:val="Quote Char"/>
    <w:basedOn w:val="DefaultParagraphFont"/>
    <w:link w:val="Quote"/>
    <w:uiPriority w:val="29"/>
    <w:rsid w:val="00AD7867"/>
    <w:rPr>
      <w:color w:val="C45911" w:themeColor="accent2" w:themeShade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7867"/>
    <w:pPr>
      <w:pBdr>
        <w:top w:val="dotted" w:sz="8" w:space="10" w:color="ED7D31" w:themeColor="accent2"/>
        <w:bottom w:val="dotted" w:sz="8" w:space="10" w:color="ED7D31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ED7D31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7867"/>
    <w:rPr>
      <w:rFonts w:asciiTheme="majorHAnsi" w:eastAsiaTheme="majorEastAsia" w:hAnsiTheme="majorHAnsi" w:cstheme="majorBidi"/>
      <w:b/>
      <w:bCs/>
      <w:i/>
      <w:iCs/>
      <w:color w:val="ED7D31" w:themeColor="accent2"/>
      <w:sz w:val="20"/>
      <w:szCs w:val="20"/>
    </w:rPr>
  </w:style>
  <w:style w:type="character" w:styleId="SubtleEmphasis">
    <w:name w:val="Subtle Emphasis"/>
    <w:uiPriority w:val="19"/>
    <w:qFormat/>
    <w:rsid w:val="00AD7867"/>
    <w:rPr>
      <w:rFonts w:asciiTheme="majorHAnsi" w:eastAsiaTheme="majorEastAsia" w:hAnsiTheme="majorHAnsi" w:cstheme="majorBidi"/>
      <w:i/>
      <w:iCs/>
      <w:color w:val="ED7D31" w:themeColor="accent2"/>
    </w:rPr>
  </w:style>
  <w:style w:type="character" w:styleId="IntenseEmphasis">
    <w:name w:val="Intense Emphasis"/>
    <w:uiPriority w:val="21"/>
    <w:qFormat/>
    <w:rsid w:val="00AD7867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ED7D31" w:themeColor="accent2"/>
      <w:shd w:val="clear" w:color="auto" w:fill="ED7D31" w:themeFill="accent2"/>
      <w:vertAlign w:val="baseline"/>
    </w:rPr>
  </w:style>
  <w:style w:type="character" w:styleId="SubtleReference">
    <w:name w:val="Subtle Reference"/>
    <w:uiPriority w:val="31"/>
    <w:qFormat/>
    <w:rsid w:val="00AD7867"/>
    <w:rPr>
      <w:i/>
      <w:iCs/>
      <w:smallCaps/>
      <w:color w:val="ED7D31" w:themeColor="accent2"/>
      <w:u w:color="ED7D31" w:themeColor="accent2"/>
    </w:rPr>
  </w:style>
  <w:style w:type="character" w:styleId="IntenseReference">
    <w:name w:val="Intense Reference"/>
    <w:uiPriority w:val="32"/>
    <w:qFormat/>
    <w:rsid w:val="00AD7867"/>
    <w:rPr>
      <w:b/>
      <w:bCs/>
      <w:i/>
      <w:iCs/>
      <w:smallCaps/>
      <w:color w:val="ED7D31" w:themeColor="accent2"/>
      <w:u w:color="ED7D31" w:themeColor="accent2"/>
    </w:rPr>
  </w:style>
  <w:style w:type="character" w:styleId="BookTitle">
    <w:name w:val="Book Title"/>
    <w:uiPriority w:val="33"/>
    <w:qFormat/>
    <w:rsid w:val="00AD7867"/>
    <w:rPr>
      <w:rFonts w:asciiTheme="majorHAnsi" w:eastAsiaTheme="majorEastAsia" w:hAnsiTheme="majorHAnsi" w:cstheme="majorBidi"/>
      <w:b/>
      <w:bCs/>
      <w:i/>
      <w:iCs/>
      <w:smallCaps/>
      <w:color w:val="C45911" w:themeColor="accent2" w:themeShade="B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D7867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F871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711A"/>
    <w:rPr>
      <w:i/>
      <w:i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871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711A"/>
    <w:rPr>
      <w:i/>
      <w:i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A7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amianpiper/Library/Group%20Containers/UBF8T346G9.Office/User%20Content.localized/Templates.localized/EC%20Basic%20Template%20Avenir%20Orange%20Log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EC Basic Template Avenir Orange Logo.dotx</Template>
  <TotalTime>29</TotalTime>
  <Pages>3</Pages>
  <Words>602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Damian Piper</cp:lastModifiedBy>
  <cp:revision>24</cp:revision>
  <dcterms:created xsi:type="dcterms:W3CDTF">2025-09-06T08:02:00Z</dcterms:created>
  <dcterms:modified xsi:type="dcterms:W3CDTF">2025-09-07T13:42:00Z</dcterms:modified>
</cp:coreProperties>
</file>